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1AA4" w14:textId="65420064" w:rsidR="00336E70" w:rsidRDefault="00336E70" w:rsidP="00336E70">
      <w:pPr>
        <w:pStyle w:val="Heading1"/>
      </w:pPr>
      <w:r w:rsidRPr="00336E70">
        <w:t>Data-Driven Messaging</w:t>
      </w:r>
    </w:p>
    <w:p w14:paraId="2F0F3F19" w14:textId="77777777" w:rsidR="00336E70" w:rsidRDefault="00336E70"/>
    <w:tbl>
      <w:tblPr>
        <w:tblStyle w:val="TableGrid"/>
        <w:tblW w:w="0" w:type="auto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36E70" w:rsidRPr="00336E70" w14:paraId="1509530D" w14:textId="77777777" w:rsidTr="00336E70">
        <w:tc>
          <w:tcPr>
            <w:tcW w:w="2337" w:type="dxa"/>
          </w:tcPr>
          <w:p w14:paraId="5B2FF1EB" w14:textId="77777777" w:rsidR="00336E70" w:rsidRDefault="00336E70" w:rsidP="00336E70">
            <w:pPr>
              <w:pStyle w:val="Heading3"/>
              <w:outlineLvl w:val="2"/>
            </w:pPr>
            <w:r w:rsidRPr="00336E70">
              <w:t>AUDIENCE</w:t>
            </w:r>
          </w:p>
          <w:p w14:paraId="6ED9C049" w14:textId="5960AAA6" w:rsidR="00336E70" w:rsidRPr="00336E70" w:rsidRDefault="00336E70" w:rsidP="00336E70">
            <w:r w:rsidRPr="00336E70">
              <w:t>What are the key segments and how to speak to their different needs?</w:t>
            </w:r>
          </w:p>
        </w:tc>
        <w:tc>
          <w:tcPr>
            <w:tcW w:w="2337" w:type="dxa"/>
          </w:tcPr>
          <w:p w14:paraId="32B2A1F6" w14:textId="77777777" w:rsidR="00336E70" w:rsidRPr="00336E70" w:rsidRDefault="00336E70" w:rsidP="00336E70"/>
        </w:tc>
        <w:tc>
          <w:tcPr>
            <w:tcW w:w="2338" w:type="dxa"/>
          </w:tcPr>
          <w:p w14:paraId="09FC3482" w14:textId="77777777" w:rsidR="00336E70" w:rsidRPr="00336E70" w:rsidRDefault="00336E70" w:rsidP="00336E70"/>
        </w:tc>
        <w:tc>
          <w:tcPr>
            <w:tcW w:w="2338" w:type="dxa"/>
          </w:tcPr>
          <w:p w14:paraId="2B772669" w14:textId="77777777" w:rsidR="00336E70" w:rsidRPr="00336E70" w:rsidRDefault="00336E70" w:rsidP="00336E70"/>
        </w:tc>
      </w:tr>
      <w:tr w:rsidR="00336E70" w:rsidRPr="00336E70" w14:paraId="43814430" w14:textId="77777777" w:rsidTr="00336E70">
        <w:tc>
          <w:tcPr>
            <w:tcW w:w="2337" w:type="dxa"/>
          </w:tcPr>
          <w:p w14:paraId="7D728AFF" w14:textId="77777777" w:rsidR="00336E70" w:rsidRDefault="00336E70" w:rsidP="00336E70">
            <w:pPr>
              <w:pStyle w:val="Heading3"/>
              <w:outlineLvl w:val="2"/>
            </w:pPr>
            <w:r w:rsidRPr="00336E70">
              <w:t>NEED</w:t>
            </w:r>
          </w:p>
          <w:p w14:paraId="21C3E973" w14:textId="3D54E8C4" w:rsidR="00336E70" w:rsidRPr="00336E70" w:rsidRDefault="00336E70" w:rsidP="00336E70">
            <w:r w:rsidRPr="00336E70">
              <w:t>What are the customers’ needs, and how do they change across time and context?</w:t>
            </w:r>
          </w:p>
        </w:tc>
        <w:tc>
          <w:tcPr>
            <w:tcW w:w="2337" w:type="dxa"/>
          </w:tcPr>
          <w:p w14:paraId="73DF9E71" w14:textId="77777777" w:rsidR="00336E70" w:rsidRPr="00336E70" w:rsidRDefault="00336E70" w:rsidP="00336E70"/>
        </w:tc>
        <w:tc>
          <w:tcPr>
            <w:tcW w:w="2338" w:type="dxa"/>
          </w:tcPr>
          <w:p w14:paraId="64CE41B2" w14:textId="77777777" w:rsidR="00336E70" w:rsidRPr="00336E70" w:rsidRDefault="00336E70" w:rsidP="00336E70"/>
        </w:tc>
        <w:tc>
          <w:tcPr>
            <w:tcW w:w="2338" w:type="dxa"/>
          </w:tcPr>
          <w:p w14:paraId="57BB3230" w14:textId="77777777" w:rsidR="00336E70" w:rsidRPr="00336E70" w:rsidRDefault="00336E70" w:rsidP="00336E70"/>
        </w:tc>
      </w:tr>
      <w:tr w:rsidR="00336E70" w:rsidRPr="00336E70" w14:paraId="43DA6E1E" w14:textId="77777777" w:rsidTr="00336E70">
        <w:tc>
          <w:tcPr>
            <w:tcW w:w="2337" w:type="dxa"/>
          </w:tcPr>
          <w:p w14:paraId="02261EFE" w14:textId="77777777" w:rsidR="00336E70" w:rsidRDefault="00336E70" w:rsidP="00336E70">
            <w:pPr>
              <w:pStyle w:val="Heading3"/>
              <w:outlineLvl w:val="2"/>
            </w:pPr>
            <w:r w:rsidRPr="00336E70">
              <w:t>MESSAGE</w:t>
            </w:r>
          </w:p>
          <w:p w14:paraId="5121BCBA" w14:textId="6E099F03" w:rsidR="00336E70" w:rsidRPr="00336E70" w:rsidRDefault="00336E70" w:rsidP="00336E70">
            <w:r w:rsidRPr="00336E70">
              <w:t>What messages will resonate with those “relevance opportunities” where need, context and time intersect?</w:t>
            </w:r>
          </w:p>
        </w:tc>
        <w:tc>
          <w:tcPr>
            <w:tcW w:w="2337" w:type="dxa"/>
          </w:tcPr>
          <w:p w14:paraId="16521CDD" w14:textId="77777777" w:rsidR="00336E70" w:rsidRPr="00336E70" w:rsidRDefault="00336E70" w:rsidP="00336E70"/>
        </w:tc>
        <w:tc>
          <w:tcPr>
            <w:tcW w:w="2338" w:type="dxa"/>
          </w:tcPr>
          <w:p w14:paraId="672A1656" w14:textId="77777777" w:rsidR="00336E70" w:rsidRPr="00336E70" w:rsidRDefault="00336E70" w:rsidP="00336E70"/>
        </w:tc>
        <w:tc>
          <w:tcPr>
            <w:tcW w:w="2338" w:type="dxa"/>
          </w:tcPr>
          <w:p w14:paraId="54A7C918" w14:textId="77777777" w:rsidR="00336E70" w:rsidRPr="00336E70" w:rsidRDefault="00336E70" w:rsidP="00336E70"/>
        </w:tc>
      </w:tr>
      <w:tr w:rsidR="00336E70" w:rsidRPr="00336E70" w14:paraId="0E46BA42" w14:textId="77777777" w:rsidTr="00336E70">
        <w:tc>
          <w:tcPr>
            <w:tcW w:w="2337" w:type="dxa"/>
          </w:tcPr>
          <w:p w14:paraId="2C18F71B" w14:textId="77777777" w:rsidR="00336E70" w:rsidRDefault="00336E70" w:rsidP="00336E70">
            <w:pPr>
              <w:pStyle w:val="Heading3"/>
              <w:outlineLvl w:val="2"/>
            </w:pPr>
            <w:r w:rsidRPr="00336E70">
              <w:t>DATA TRIGGERS</w:t>
            </w:r>
          </w:p>
          <w:p w14:paraId="2DBF4AEB" w14:textId="54CC8EF7" w:rsidR="00336E70" w:rsidRPr="00336E70" w:rsidRDefault="00336E70" w:rsidP="00336E70">
            <w:r w:rsidRPr="00336E70">
              <w:t>What data is available to make these decisions? How can the brand recognize their customer and relevance opportunity?</w:t>
            </w:r>
          </w:p>
        </w:tc>
        <w:tc>
          <w:tcPr>
            <w:tcW w:w="2337" w:type="dxa"/>
          </w:tcPr>
          <w:p w14:paraId="1EA9E0EE" w14:textId="77777777" w:rsidR="00336E70" w:rsidRPr="00336E70" w:rsidRDefault="00336E70" w:rsidP="00336E70"/>
        </w:tc>
        <w:tc>
          <w:tcPr>
            <w:tcW w:w="2338" w:type="dxa"/>
          </w:tcPr>
          <w:p w14:paraId="7626CFD7" w14:textId="77777777" w:rsidR="00336E70" w:rsidRPr="00336E70" w:rsidRDefault="00336E70" w:rsidP="00336E70"/>
        </w:tc>
        <w:tc>
          <w:tcPr>
            <w:tcW w:w="2338" w:type="dxa"/>
          </w:tcPr>
          <w:p w14:paraId="4A0072F3" w14:textId="77777777" w:rsidR="00336E70" w:rsidRPr="00336E70" w:rsidRDefault="00336E70" w:rsidP="00336E70"/>
        </w:tc>
      </w:tr>
    </w:tbl>
    <w:p w14:paraId="15D6985C" w14:textId="307A80C4" w:rsidR="00D25119" w:rsidRDefault="00000000" w:rsidP="00422C52"/>
    <w:p w14:paraId="66AABEBC" w14:textId="0B0B5AFF" w:rsidR="004D52CF" w:rsidRDefault="004D52CF" w:rsidP="005C1BF1">
      <w:pPr>
        <w:pStyle w:val="Heading1"/>
      </w:pPr>
      <w:bookmarkStart w:id="0" w:name="_Hlk114135425"/>
      <w:r>
        <w:lastRenderedPageBreak/>
        <w:t>The Customer Journey</w:t>
      </w:r>
    </w:p>
    <w:bookmarkEnd w:id="0"/>
    <w:p w14:paraId="4DAEB118" w14:textId="438176FB" w:rsidR="004D52CF" w:rsidRDefault="004D52CF" w:rsidP="00422C52">
      <w:r>
        <w:rPr>
          <w:noProof/>
        </w:rPr>
        <w:drawing>
          <wp:inline distT="0" distB="0" distL="0" distR="0" wp14:anchorId="67EBA8F0" wp14:editId="19223724">
            <wp:extent cx="5938520" cy="3200400"/>
            <wp:effectExtent l="19050" t="0" r="508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4D52CF" w:rsidSect="00BE375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331A" w14:textId="77777777" w:rsidR="00EC1F61" w:rsidRDefault="00EC1F61" w:rsidP="00611516">
      <w:r>
        <w:separator/>
      </w:r>
    </w:p>
  </w:endnote>
  <w:endnote w:type="continuationSeparator" w:id="0">
    <w:p w14:paraId="004806B3" w14:textId="77777777" w:rsidR="00EC1F61" w:rsidRDefault="00EC1F61" w:rsidP="0061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8F15" w14:textId="77777777" w:rsidR="00CB05EE" w:rsidRDefault="00CB05EE" w:rsidP="00CB05EE">
    <w:pPr>
      <w:pStyle w:val="Footer"/>
    </w:pPr>
  </w:p>
  <w:p w14:paraId="521DF8E9" w14:textId="77777777" w:rsidR="00CB05EE" w:rsidRDefault="00CB05EE" w:rsidP="00CB05EE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696D86C6" wp14:editId="29D84C32">
              <wp:simplePos x="0" y="0"/>
              <wp:positionH relativeFrom="column">
                <wp:posOffset>0</wp:posOffset>
              </wp:positionH>
              <wp:positionV relativeFrom="paragraph">
                <wp:posOffset>162878</wp:posOffset>
              </wp:positionV>
              <wp:extent cx="5957888" cy="91440"/>
              <wp:effectExtent l="0" t="0" r="5080" b="3810"/>
              <wp:wrapNone/>
              <wp:docPr id="39" name="Group 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7888" cy="91440"/>
                        <a:chOff x="0" y="0"/>
                        <a:chExt cx="5957888" cy="91440"/>
                      </a:xfrm>
                    </wpg:grpSpPr>
                    <wps:wsp>
                      <wps:cNvPr id="40" name="Rectangle: Single Corner Snipped 3"/>
                      <wps:cNvSpPr/>
                      <wps:spPr>
                        <a:xfrm>
                          <a:off x="2633663" y="0"/>
                          <a:ext cx="3324225" cy="91440"/>
                        </a:xfrm>
                        <a:prstGeom prst="rect">
                          <a:avLst/>
                        </a:prstGeom>
                        <a:solidFill>
                          <a:srgbClr val="9CAE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Rectangle: Single Corner Snipped 3"/>
                      <wps:cNvSpPr/>
                      <wps:spPr>
                        <a:xfrm>
                          <a:off x="0" y="0"/>
                          <a:ext cx="2633663" cy="91440"/>
                        </a:xfrm>
                        <a:prstGeom prst="rect">
                          <a:avLst/>
                        </a:prstGeom>
                        <a:solidFill>
                          <a:srgbClr val="2033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A38897" id="Group 39" o:spid="_x0000_s1026" style="position:absolute;margin-left:0;margin-top:12.85pt;width:469.15pt;height:7.2pt;z-index:251680768" coordsize="59578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">
              <v:rect id="Rectangle: Single Corner Snipped 3" o:spid="_x0000_s1027" style="position:absolute;left:26336;width:33242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" fillcolor="#9caec6" stroked="f" strokeweight="1pt"/>
              <v:rect id="Rectangle: Single Corner Snipped 3" o:spid="_x0000_s1028" style="position:absolute;width:26336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" fillcolor="#203346" stroked="f" strokeweight="1pt"/>
            </v:group>
          </w:pict>
        </mc:Fallback>
      </mc:AlternateContent>
    </w:r>
  </w:p>
  <w:p w14:paraId="62E2EC24" w14:textId="77777777" w:rsidR="00CB05EE" w:rsidRDefault="00CB05EE" w:rsidP="00CB05EE">
    <w:pPr>
      <w:pStyle w:val="Footer"/>
    </w:pPr>
  </w:p>
  <w:p w14:paraId="368A17B1" w14:textId="77777777" w:rsidR="004F3683" w:rsidRPr="00CB05EE" w:rsidRDefault="00CB05EE" w:rsidP="00CB05EE">
    <w:pPr>
      <w:pStyle w:val="Footer"/>
      <w:jc w:val="right"/>
      <w:rPr>
        <w:rFonts w:asciiTheme="majorHAnsi" w:hAnsiTheme="majorHAnsi"/>
        <w:sz w:val="18"/>
        <w:szCs w:val="18"/>
      </w:rPr>
    </w:pPr>
    <w:r w:rsidRPr="002B7F20">
      <w:rPr>
        <w:rFonts w:asciiTheme="majorHAnsi" w:hAnsiTheme="majorHAnsi"/>
        <w:sz w:val="18"/>
        <w:szCs w:val="18"/>
      </w:rPr>
      <w:t>222 South 15</w:t>
    </w:r>
    <w:r w:rsidRPr="002B7F20">
      <w:rPr>
        <w:rFonts w:asciiTheme="majorHAnsi" w:hAnsiTheme="majorHAnsi"/>
        <w:sz w:val="18"/>
        <w:szCs w:val="18"/>
        <w:vertAlign w:val="superscript"/>
      </w:rPr>
      <w:t>th</w:t>
    </w:r>
    <w:r w:rsidRPr="002B7F20">
      <w:rPr>
        <w:rFonts w:asciiTheme="majorHAnsi" w:hAnsiTheme="majorHAnsi"/>
        <w:sz w:val="18"/>
        <w:szCs w:val="18"/>
      </w:rPr>
      <w:t xml:space="preserve"> Street, Suite 1001N, Omaha, NE, USA 68102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268C" w14:textId="77777777" w:rsidR="00211DDC" w:rsidRDefault="00211DDC" w:rsidP="00611516">
    <w:pPr>
      <w:pStyle w:val="Footer"/>
    </w:pPr>
  </w:p>
  <w:p w14:paraId="49B8A971" w14:textId="77777777" w:rsidR="00211DDC" w:rsidRDefault="007B7A4B" w:rsidP="0061151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61C6C80" wp14:editId="0B7B2D6A">
              <wp:simplePos x="0" y="0"/>
              <wp:positionH relativeFrom="column">
                <wp:posOffset>0</wp:posOffset>
              </wp:positionH>
              <wp:positionV relativeFrom="paragraph">
                <wp:posOffset>162878</wp:posOffset>
              </wp:positionV>
              <wp:extent cx="5957888" cy="91440"/>
              <wp:effectExtent l="0" t="0" r="5080" b="3810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7888" cy="91440"/>
                        <a:chOff x="0" y="0"/>
                        <a:chExt cx="5957888" cy="91440"/>
                      </a:xfrm>
                    </wpg:grpSpPr>
                    <wps:wsp>
                      <wps:cNvPr id="6" name="Rectangle: Single Corner Snipped 3"/>
                      <wps:cNvSpPr/>
                      <wps:spPr>
                        <a:xfrm>
                          <a:off x="2633663" y="0"/>
                          <a:ext cx="3324225" cy="91440"/>
                        </a:xfrm>
                        <a:prstGeom prst="rect">
                          <a:avLst/>
                        </a:prstGeom>
                        <a:solidFill>
                          <a:srgbClr val="9CAE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: Single Corner Snipped 3"/>
                      <wps:cNvSpPr/>
                      <wps:spPr>
                        <a:xfrm>
                          <a:off x="0" y="0"/>
                          <a:ext cx="2633663" cy="91440"/>
                        </a:xfrm>
                        <a:prstGeom prst="rect">
                          <a:avLst/>
                        </a:prstGeom>
                        <a:solidFill>
                          <a:srgbClr val="2033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D456539" id="Group 21" o:spid="_x0000_s1026" style="position:absolute;margin-left:0;margin-top:12.85pt;width:469.15pt;height:7.2pt;z-index:251656192" coordsize="59578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">
              <v:rect id="Rectangle: Single Corner Snipped 3" o:spid="_x0000_s1027" style="position:absolute;left:26336;width:33242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" fillcolor="#9caec6" stroked="f" strokeweight="1pt"/>
              <v:rect id="Rectangle: Single Corner Snipped 3" o:spid="_x0000_s1028" style="position:absolute;width:26336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" fillcolor="#203346" stroked="f" strokeweight="1pt"/>
            </v:group>
          </w:pict>
        </mc:Fallback>
      </mc:AlternateContent>
    </w:r>
  </w:p>
  <w:p w14:paraId="4C49330F" w14:textId="77777777" w:rsidR="00211DDC" w:rsidRDefault="00211DDC" w:rsidP="00611516">
    <w:pPr>
      <w:pStyle w:val="Footer"/>
    </w:pPr>
  </w:p>
  <w:p w14:paraId="2F38AC94" w14:textId="77777777" w:rsidR="00FB2CF8" w:rsidRPr="002B7F20" w:rsidRDefault="000A75D0" w:rsidP="002B7F20">
    <w:pPr>
      <w:pStyle w:val="Footer"/>
      <w:jc w:val="right"/>
      <w:rPr>
        <w:rFonts w:asciiTheme="majorHAnsi" w:hAnsiTheme="majorHAnsi"/>
        <w:sz w:val="18"/>
        <w:szCs w:val="18"/>
      </w:rPr>
    </w:pPr>
    <w:r w:rsidRPr="002B7F20">
      <w:rPr>
        <w:rFonts w:asciiTheme="majorHAnsi" w:hAnsiTheme="majorHAnsi"/>
        <w:sz w:val="18"/>
        <w:szCs w:val="18"/>
      </w:rPr>
      <w:t>222 South 15</w:t>
    </w:r>
    <w:r w:rsidRPr="002B7F20">
      <w:rPr>
        <w:rFonts w:asciiTheme="majorHAnsi" w:hAnsiTheme="majorHAnsi"/>
        <w:sz w:val="18"/>
        <w:szCs w:val="18"/>
        <w:vertAlign w:val="superscript"/>
      </w:rPr>
      <w:t>th</w:t>
    </w:r>
    <w:r w:rsidRPr="002B7F20">
      <w:rPr>
        <w:rFonts w:asciiTheme="majorHAnsi" w:hAnsiTheme="majorHAnsi"/>
        <w:sz w:val="18"/>
        <w:szCs w:val="18"/>
      </w:rPr>
      <w:t xml:space="preserve"> Street, Suite </w:t>
    </w:r>
    <w:r w:rsidR="003B703F">
      <w:rPr>
        <w:rFonts w:asciiTheme="majorHAnsi" w:hAnsiTheme="majorHAnsi"/>
        <w:sz w:val="18"/>
        <w:szCs w:val="18"/>
      </w:rPr>
      <w:t>22</w:t>
    </w:r>
    <w:r w:rsidRPr="002B7F20">
      <w:rPr>
        <w:rFonts w:asciiTheme="majorHAnsi" w:hAnsiTheme="majorHAnsi"/>
        <w:sz w:val="18"/>
        <w:szCs w:val="18"/>
      </w:rPr>
      <w:t>1N, Omaha, NE, USA 68102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BE0F6" w14:textId="77777777" w:rsidR="00EC1F61" w:rsidRDefault="00EC1F61" w:rsidP="00611516">
      <w:r>
        <w:separator/>
      </w:r>
    </w:p>
  </w:footnote>
  <w:footnote w:type="continuationSeparator" w:id="0">
    <w:p w14:paraId="086589A4" w14:textId="77777777" w:rsidR="00EC1F61" w:rsidRDefault="00EC1F61" w:rsidP="0061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42FA" w14:textId="77777777" w:rsidR="004F3683" w:rsidRDefault="00CB05EE" w:rsidP="004F3683">
    <w:pPr>
      <w:pStyle w:val="NoSpacing"/>
    </w:pPr>
    <w:r w:rsidRPr="00CB05EE">
      <w:rPr>
        <w:noProof/>
      </w:rPr>
      <w:drawing>
        <wp:anchor distT="0" distB="0" distL="114300" distR="114300" simplePos="0" relativeHeight="251676672" behindDoc="0" locked="0" layoutInCell="1" allowOverlap="1" wp14:anchorId="31638E4D" wp14:editId="5356E9A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386427"/>
          <wp:effectExtent l="0" t="0" r="0" b="0"/>
          <wp:wrapNone/>
          <wp:docPr id="35" name="Picture 35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at-global-logo-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86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05EE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84D8E2B" wp14:editId="6253E8CD">
              <wp:simplePos x="0" y="0"/>
              <wp:positionH relativeFrom="column">
                <wp:posOffset>4810760</wp:posOffset>
              </wp:positionH>
              <wp:positionV relativeFrom="paragraph">
                <wp:posOffset>5080</wp:posOffset>
              </wp:positionV>
              <wp:extent cx="1143000" cy="572770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572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89F6DB" w14:textId="77777777" w:rsidR="00CB05EE" w:rsidRPr="002B7F20" w:rsidRDefault="00CB05EE" w:rsidP="00CB05EE">
                          <w:pPr>
                            <w:jc w:val="right"/>
                            <w:rPr>
                              <w:rFonts w:asciiTheme="majorHAnsi" w:hAnsiTheme="majorHAnsi"/>
                              <w:sz w:val="18"/>
                            </w:rPr>
                          </w:pPr>
                          <w:r w:rsidRPr="002B7F20">
                            <w:rPr>
                              <w:rFonts w:asciiTheme="majorHAnsi" w:hAnsiTheme="majorHAnsi" w:cs="Open Sans"/>
                              <w:sz w:val="18"/>
                            </w:rPr>
                            <w:t xml:space="preserve">402.391.9200   </w:t>
                          </w:r>
                          <w:r w:rsidRPr="002B7F20">
                            <w:rPr>
                              <w:rFonts w:asciiTheme="majorHAnsi" w:hAnsiTheme="majorHAnsi" w:cs="Open Sans"/>
                              <w:sz w:val="18"/>
                            </w:rPr>
                            <w:br/>
                          </w:r>
                          <w:r w:rsidRPr="002B7F20">
                            <w:rPr>
                              <w:rFonts w:asciiTheme="majorHAnsi" w:hAnsiTheme="majorHAnsi"/>
                              <w:sz w:val="18"/>
                            </w:rPr>
                            <w:t>sales@qat.com</w:t>
                          </w:r>
                          <w:r w:rsidRPr="002B7F20">
                            <w:rPr>
                              <w:rFonts w:asciiTheme="majorHAnsi" w:hAnsiTheme="majorHAnsi"/>
                              <w:sz w:val="18"/>
                            </w:rPr>
                            <w:br/>
                            <w:t>www.qat.com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D8E2B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378.8pt;margin-top:.4pt;width:90pt;height:45.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" filled="f" stroked="f" strokeweight=".5pt">
              <v:textbox inset="0,,0">
                <w:txbxContent>
                  <w:p w14:paraId="0F89F6DB" w14:textId="77777777" w:rsidR="00CB05EE" w:rsidRPr="002B7F20" w:rsidRDefault="00CB05EE" w:rsidP="00CB05EE">
                    <w:pPr>
                      <w:jc w:val="right"/>
                      <w:rPr>
                        <w:rFonts w:asciiTheme="majorHAnsi" w:hAnsiTheme="majorHAnsi"/>
                        <w:sz w:val="18"/>
                      </w:rPr>
                    </w:pPr>
                    <w:r w:rsidRPr="002B7F20">
                      <w:rPr>
                        <w:rFonts w:asciiTheme="majorHAnsi" w:hAnsiTheme="majorHAnsi" w:cs="Open Sans"/>
                        <w:sz w:val="18"/>
                      </w:rPr>
                      <w:t xml:space="preserve">402.391.9200   </w:t>
                    </w:r>
                    <w:r w:rsidRPr="002B7F20">
                      <w:rPr>
                        <w:rFonts w:asciiTheme="majorHAnsi" w:hAnsiTheme="majorHAnsi" w:cs="Open Sans"/>
                        <w:sz w:val="18"/>
                      </w:rPr>
                      <w:br/>
                    </w:r>
                    <w:r w:rsidRPr="002B7F20">
                      <w:rPr>
                        <w:rFonts w:asciiTheme="majorHAnsi" w:hAnsiTheme="majorHAnsi"/>
                        <w:sz w:val="18"/>
                      </w:rPr>
                      <w:t>sales@qat.com</w:t>
                    </w:r>
                    <w:r w:rsidRPr="002B7F20">
                      <w:rPr>
                        <w:rFonts w:asciiTheme="majorHAnsi" w:hAnsiTheme="majorHAnsi"/>
                        <w:sz w:val="18"/>
                      </w:rPr>
                      <w:br/>
                      <w:t>www.qat.com</w:t>
                    </w:r>
                  </w:p>
                </w:txbxContent>
              </v:textbox>
            </v:shape>
          </w:pict>
        </mc:Fallback>
      </mc:AlternateContent>
    </w:r>
    <w:r w:rsidRPr="00CB05EE">
      <w:rPr>
        <w:noProof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816F0DD" wp14:editId="332339CF">
              <wp:simplePos x="0" y="0"/>
              <wp:positionH relativeFrom="column">
                <wp:posOffset>4357370</wp:posOffset>
              </wp:positionH>
              <wp:positionV relativeFrom="paragraph">
                <wp:posOffset>545465</wp:posOffset>
              </wp:positionV>
              <wp:extent cx="1595120" cy="61912"/>
              <wp:effectExtent l="0" t="0" r="5080" b="0"/>
              <wp:wrapNone/>
              <wp:docPr id="32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5120" cy="61912"/>
                        <a:chOff x="0" y="0"/>
                        <a:chExt cx="5957888" cy="91440"/>
                      </a:xfrm>
                    </wpg:grpSpPr>
                    <wps:wsp>
                      <wps:cNvPr id="33" name="Rectangle: Single Corner Snipped 3"/>
                      <wps:cNvSpPr/>
                      <wps:spPr>
                        <a:xfrm>
                          <a:off x="2633663" y="0"/>
                          <a:ext cx="3324225" cy="91440"/>
                        </a:xfrm>
                        <a:prstGeom prst="rect">
                          <a:avLst/>
                        </a:prstGeom>
                        <a:solidFill>
                          <a:srgbClr val="2033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Rectangle: Single Corner Snipped 3"/>
                      <wps:cNvSpPr/>
                      <wps:spPr>
                        <a:xfrm>
                          <a:off x="0" y="0"/>
                          <a:ext cx="2633663" cy="91440"/>
                        </a:xfrm>
                        <a:prstGeom prst="rect">
                          <a:avLst/>
                        </a:prstGeom>
                        <a:solidFill>
                          <a:srgbClr val="9CAE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E98D28" id="Group 32" o:spid="_x0000_s1026" style="position:absolute;margin-left:343.1pt;margin-top:42.95pt;width:125.6pt;height:4.85pt;z-index:251678720;mso-width-relative:margin;mso-height-relative:margin" coordsize="59578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">
              <v:rect id="Rectangle: Single Corner Snipped 3" o:spid="_x0000_s1027" style="position:absolute;left:26336;width:33242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" fillcolor="#203346" stroked="f" strokeweight="1pt"/>
              <v:rect id="Rectangle: Single Corner Snipped 3" o:spid="_x0000_s1028" style="position:absolute;width:26336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" fillcolor="#9caec6" stroked="f" strokeweight="1pt"/>
            </v:group>
          </w:pict>
        </mc:Fallback>
      </mc:AlternateContent>
    </w:r>
    <w:r w:rsidR="004F3683">
      <w:tab/>
    </w:r>
    <w:r w:rsidR="004F3683">
      <w:tab/>
    </w:r>
  </w:p>
  <w:p w14:paraId="3BA65560" w14:textId="77777777" w:rsidR="004F3683" w:rsidRDefault="004F3683" w:rsidP="004F3683">
    <w:pPr>
      <w:pStyle w:val="NoSpacing"/>
    </w:pPr>
  </w:p>
  <w:p w14:paraId="77261492" w14:textId="77777777" w:rsidR="004F3683" w:rsidRDefault="004F3683" w:rsidP="004F3683">
    <w:pPr>
      <w:pStyle w:val="NoSpacing"/>
    </w:pPr>
  </w:p>
  <w:p w14:paraId="0AF016EF" w14:textId="77777777" w:rsidR="004F3683" w:rsidRDefault="004F3683" w:rsidP="004F3683">
    <w:pPr>
      <w:pStyle w:val="NoSpacing"/>
      <w:rPr>
        <w:color w:val="000000" w:themeColor="text1"/>
        <w:sz w:val="20"/>
        <w:szCs w:val="20"/>
      </w:rPr>
    </w:pPr>
  </w:p>
  <w:p w14:paraId="37AC85E6" w14:textId="77777777" w:rsidR="004F3683" w:rsidRPr="004F3683" w:rsidRDefault="004F3683" w:rsidP="006115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E467" w14:textId="77777777" w:rsidR="007B00F5" w:rsidRDefault="00211DDC" w:rsidP="00562B09">
    <w:pPr>
      <w:pStyle w:val="NoSpacing"/>
    </w:pPr>
    <w:r>
      <w:rPr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EFF413" wp14:editId="35737BE8">
              <wp:simplePos x="0" y="0"/>
              <wp:positionH relativeFrom="column">
                <wp:posOffset>4810760</wp:posOffset>
              </wp:positionH>
              <wp:positionV relativeFrom="paragraph">
                <wp:posOffset>5080</wp:posOffset>
              </wp:positionV>
              <wp:extent cx="1143000" cy="57277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572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76AB41" w14:textId="77777777" w:rsidR="00211DDC" w:rsidRPr="002B7F20" w:rsidRDefault="00211DDC" w:rsidP="002B7F20">
                          <w:pPr>
                            <w:jc w:val="right"/>
                            <w:rPr>
                              <w:rFonts w:asciiTheme="majorHAnsi" w:hAnsiTheme="majorHAnsi"/>
                              <w:sz w:val="18"/>
                            </w:rPr>
                          </w:pPr>
                          <w:r w:rsidRPr="002B7F20">
                            <w:rPr>
                              <w:rFonts w:asciiTheme="majorHAnsi" w:hAnsiTheme="majorHAnsi" w:cs="Open Sans"/>
                              <w:sz w:val="18"/>
                            </w:rPr>
                            <w:t xml:space="preserve">402.391.9200   </w:t>
                          </w:r>
                          <w:r w:rsidRPr="002B7F20">
                            <w:rPr>
                              <w:rFonts w:asciiTheme="majorHAnsi" w:hAnsiTheme="majorHAnsi" w:cs="Open Sans"/>
                              <w:sz w:val="18"/>
                            </w:rPr>
                            <w:br/>
                          </w:r>
                          <w:r w:rsidRPr="002B7F20">
                            <w:rPr>
                              <w:rFonts w:asciiTheme="majorHAnsi" w:hAnsiTheme="majorHAnsi"/>
                              <w:sz w:val="18"/>
                            </w:rPr>
                            <w:t>sales@qat.com</w:t>
                          </w:r>
                          <w:r w:rsidRPr="002B7F20">
                            <w:rPr>
                              <w:rFonts w:asciiTheme="majorHAnsi" w:hAnsiTheme="majorHAnsi"/>
                              <w:sz w:val="18"/>
                            </w:rPr>
                            <w:br/>
                            <w:t>www.qat.com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EFF41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78.8pt;margin-top:.4pt;width:90pt;height:45.1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" filled="f" stroked="f" strokeweight=".5pt">
              <v:textbox inset="0,,0">
                <w:txbxContent>
                  <w:p w14:paraId="5376AB41" w14:textId="77777777" w:rsidR="00211DDC" w:rsidRPr="002B7F20" w:rsidRDefault="00211DDC" w:rsidP="002B7F20">
                    <w:pPr>
                      <w:jc w:val="right"/>
                      <w:rPr>
                        <w:rFonts w:asciiTheme="majorHAnsi" w:hAnsiTheme="majorHAnsi"/>
                        <w:sz w:val="18"/>
                      </w:rPr>
                    </w:pPr>
                    <w:r w:rsidRPr="002B7F20">
                      <w:rPr>
                        <w:rFonts w:asciiTheme="majorHAnsi" w:hAnsiTheme="majorHAnsi" w:cs="Open Sans"/>
                        <w:sz w:val="18"/>
                      </w:rPr>
                      <w:t xml:space="preserve">402.391.9200   </w:t>
                    </w:r>
                    <w:r w:rsidRPr="002B7F20">
                      <w:rPr>
                        <w:rFonts w:asciiTheme="majorHAnsi" w:hAnsiTheme="majorHAnsi" w:cs="Open Sans"/>
                        <w:sz w:val="18"/>
                      </w:rPr>
                      <w:br/>
                    </w:r>
                    <w:r w:rsidRPr="002B7F20">
                      <w:rPr>
                        <w:rFonts w:asciiTheme="majorHAnsi" w:hAnsiTheme="majorHAnsi"/>
                        <w:sz w:val="18"/>
                      </w:rPr>
                      <w:t>sales@qat.com</w:t>
                    </w:r>
                    <w:r w:rsidRPr="002B7F20">
                      <w:rPr>
                        <w:rFonts w:asciiTheme="majorHAnsi" w:hAnsiTheme="majorHAnsi"/>
                        <w:sz w:val="18"/>
                      </w:rPr>
                      <w:br/>
                      <w:t>www.qat.com</w:t>
                    </w:r>
                  </w:p>
                </w:txbxContent>
              </v:textbox>
            </v:shape>
          </w:pict>
        </mc:Fallback>
      </mc:AlternateContent>
    </w:r>
    <w:r w:rsidR="00BE3757">
      <w:rPr>
        <w:noProof/>
      </w:rPr>
      <w:drawing>
        <wp:anchor distT="0" distB="0" distL="114300" distR="114300" simplePos="0" relativeHeight="251642880" behindDoc="0" locked="0" layoutInCell="1" allowOverlap="1" wp14:anchorId="2A65488D" wp14:editId="0A9D17D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386427"/>
          <wp:effectExtent l="0" t="0" r="0" b="0"/>
          <wp:wrapNone/>
          <wp:docPr id="1" name="Picture 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at-global-logo-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386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0F5">
      <w:tab/>
    </w:r>
    <w:r w:rsidR="007B00F5">
      <w:tab/>
    </w:r>
  </w:p>
  <w:p w14:paraId="7910080D" w14:textId="77777777" w:rsidR="00211DDC" w:rsidRDefault="00211DDC" w:rsidP="00562B09">
    <w:pPr>
      <w:pStyle w:val="NoSpacing"/>
    </w:pPr>
  </w:p>
  <w:p w14:paraId="7711C33F" w14:textId="77777777" w:rsidR="00211DDC" w:rsidRDefault="00211DDC" w:rsidP="00562B09">
    <w:pPr>
      <w:pStyle w:val="NoSpacing"/>
    </w:pPr>
  </w:p>
  <w:p w14:paraId="7F7C30B5" w14:textId="77777777" w:rsidR="004F3683" w:rsidRDefault="007B7A4B" w:rsidP="00562B09">
    <w:pPr>
      <w:pStyle w:val="NoSpacing"/>
      <w:rPr>
        <w:color w:val="000000" w:themeColor="text1"/>
        <w:sz w:val="20"/>
        <w:szCs w:val="20"/>
      </w:rPr>
    </w:pPr>
    <w:r>
      <w:rPr>
        <w:noProof/>
        <w:color w:val="000000" w:themeColor="text1"/>
        <w:sz w:val="20"/>
        <w:szCs w:val="20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47A7C1E2" wp14:editId="09C5D8D7">
              <wp:simplePos x="0" y="0"/>
              <wp:positionH relativeFrom="column">
                <wp:posOffset>4357370</wp:posOffset>
              </wp:positionH>
              <wp:positionV relativeFrom="paragraph">
                <wp:posOffset>79057</wp:posOffset>
              </wp:positionV>
              <wp:extent cx="1595120" cy="61912"/>
              <wp:effectExtent l="0" t="0" r="5080" b="0"/>
              <wp:wrapNone/>
              <wp:docPr id="25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95120" cy="61912"/>
                        <a:chOff x="0" y="0"/>
                        <a:chExt cx="5957888" cy="91440"/>
                      </a:xfrm>
                    </wpg:grpSpPr>
                    <wps:wsp>
                      <wps:cNvPr id="23" name="Rectangle: Single Corner Snipped 3"/>
                      <wps:cNvSpPr/>
                      <wps:spPr>
                        <a:xfrm>
                          <a:off x="2633663" y="0"/>
                          <a:ext cx="3324225" cy="91440"/>
                        </a:xfrm>
                        <a:prstGeom prst="rect">
                          <a:avLst/>
                        </a:prstGeom>
                        <a:solidFill>
                          <a:srgbClr val="20334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ectangle: Single Corner Snipped 3"/>
                      <wps:cNvSpPr/>
                      <wps:spPr>
                        <a:xfrm>
                          <a:off x="0" y="0"/>
                          <a:ext cx="2633663" cy="91440"/>
                        </a:xfrm>
                        <a:prstGeom prst="rect">
                          <a:avLst/>
                        </a:prstGeom>
                        <a:solidFill>
                          <a:srgbClr val="9CAE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7AFDDC" id="Group 25" o:spid="_x0000_s1026" style="position:absolute;margin-left:343.1pt;margin-top:6.2pt;width:125.6pt;height:4.85pt;z-index:251674624;mso-width-relative:margin;mso-height-relative:margin" coordsize="59578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">
              <v:rect id="Rectangle: Single Corner Snipped 3" o:spid="_x0000_s1027" style="position:absolute;left:26336;width:33242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" fillcolor="#203346" stroked="f" strokeweight="1pt"/>
              <v:rect id="Rectangle: Single Corner Snipped 3" o:spid="_x0000_s1028" style="position:absolute;width:26336;height: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" fillcolor="#9caec6" stroked="f" strokeweight="1pt"/>
            </v:group>
          </w:pict>
        </mc:Fallback>
      </mc:AlternateContent>
    </w:r>
  </w:p>
  <w:p w14:paraId="5A659473" w14:textId="77777777" w:rsidR="000125FD" w:rsidRPr="007B00F5" w:rsidRDefault="000125FD" w:rsidP="00562B09">
    <w:pPr>
      <w:pStyle w:val="NoSpacing"/>
      <w:rPr>
        <w:color w:val="000000" w:themeColor="tex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74EF0"/>
    <w:multiLevelType w:val="hybridMultilevel"/>
    <w:tmpl w:val="2654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639FA"/>
    <w:multiLevelType w:val="hybridMultilevel"/>
    <w:tmpl w:val="D94E34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8F0FCA"/>
    <w:multiLevelType w:val="hybridMultilevel"/>
    <w:tmpl w:val="BC9C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24739"/>
    <w:multiLevelType w:val="hybridMultilevel"/>
    <w:tmpl w:val="65784D94"/>
    <w:lvl w:ilvl="0" w:tplc="04C44FF2">
      <w:numFmt w:val="bullet"/>
      <w:lvlText w:val="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394820">
    <w:abstractNumId w:val="2"/>
  </w:num>
  <w:num w:numId="2" w16cid:durableId="765153278">
    <w:abstractNumId w:val="3"/>
  </w:num>
  <w:num w:numId="3" w16cid:durableId="1456824177">
    <w:abstractNumId w:val="1"/>
  </w:num>
  <w:num w:numId="4" w16cid:durableId="124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1NLWwMDK3NLE0N7JU0lEKTi0uzszPAykwNKoFAEYTOnQtAAAA"/>
  </w:docVars>
  <w:rsids>
    <w:rsidRoot w:val="00336E70"/>
    <w:rsid w:val="000125FD"/>
    <w:rsid w:val="000168A4"/>
    <w:rsid w:val="000265A9"/>
    <w:rsid w:val="000508DD"/>
    <w:rsid w:val="000A75D0"/>
    <w:rsid w:val="001365EA"/>
    <w:rsid w:val="0020653D"/>
    <w:rsid w:val="00211DDC"/>
    <w:rsid w:val="002B7F20"/>
    <w:rsid w:val="002D6D63"/>
    <w:rsid w:val="00317032"/>
    <w:rsid w:val="00336E70"/>
    <w:rsid w:val="00393AE5"/>
    <w:rsid w:val="003B703F"/>
    <w:rsid w:val="003B7696"/>
    <w:rsid w:val="00422C52"/>
    <w:rsid w:val="004250B7"/>
    <w:rsid w:val="00444D4B"/>
    <w:rsid w:val="004D52CF"/>
    <w:rsid w:val="004F3683"/>
    <w:rsid w:val="00562B09"/>
    <w:rsid w:val="005705CE"/>
    <w:rsid w:val="00594503"/>
    <w:rsid w:val="005C1BF1"/>
    <w:rsid w:val="005D3285"/>
    <w:rsid w:val="00611516"/>
    <w:rsid w:val="00654AC4"/>
    <w:rsid w:val="00720D0A"/>
    <w:rsid w:val="007B00F5"/>
    <w:rsid w:val="007B7966"/>
    <w:rsid w:val="007B7A4B"/>
    <w:rsid w:val="007C3F7F"/>
    <w:rsid w:val="00832060"/>
    <w:rsid w:val="00893B5C"/>
    <w:rsid w:val="0089554F"/>
    <w:rsid w:val="00910374"/>
    <w:rsid w:val="009901F0"/>
    <w:rsid w:val="009C7699"/>
    <w:rsid w:val="00A25825"/>
    <w:rsid w:val="00A357EB"/>
    <w:rsid w:val="00AD1A9B"/>
    <w:rsid w:val="00AD71B7"/>
    <w:rsid w:val="00AD7FE8"/>
    <w:rsid w:val="00AF4E92"/>
    <w:rsid w:val="00AF4F3A"/>
    <w:rsid w:val="00B0392E"/>
    <w:rsid w:val="00B37441"/>
    <w:rsid w:val="00BB11B2"/>
    <w:rsid w:val="00BE3757"/>
    <w:rsid w:val="00C52AB2"/>
    <w:rsid w:val="00C8337D"/>
    <w:rsid w:val="00C86DDB"/>
    <w:rsid w:val="00CB05EE"/>
    <w:rsid w:val="00CE3478"/>
    <w:rsid w:val="00EA2120"/>
    <w:rsid w:val="00EB4D2A"/>
    <w:rsid w:val="00EC1F61"/>
    <w:rsid w:val="00EE0471"/>
    <w:rsid w:val="00F94648"/>
    <w:rsid w:val="00FB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6EF13"/>
  <w15:chartTrackingRefBased/>
  <w15:docId w15:val="{DCD89CED-D807-4217-A575-2D6C7E37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516"/>
    <w:rPr>
      <w:sz w:val="19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5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7243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5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0334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15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47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15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62A3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15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72431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115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47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757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E3757"/>
  </w:style>
  <w:style w:type="paragraph" w:styleId="Footer">
    <w:name w:val="footer"/>
    <w:basedOn w:val="Normal"/>
    <w:link w:val="FooterChar"/>
    <w:uiPriority w:val="99"/>
    <w:unhideWhenUsed/>
    <w:rsid w:val="00BE3757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E3757"/>
  </w:style>
  <w:style w:type="paragraph" w:styleId="NoSpacing">
    <w:name w:val="No Spacing"/>
    <w:uiPriority w:val="1"/>
    <w:qFormat/>
    <w:rsid w:val="00562B09"/>
    <w:pPr>
      <w:spacing w:after="0" w:line="240" w:lineRule="auto"/>
    </w:pPr>
    <w:rPr>
      <w:rFonts w:eastAsiaTheme="minorEastAsi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00F5"/>
    <w:rPr>
      <w:color w:val="C120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0F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62B09"/>
  </w:style>
  <w:style w:type="character" w:customStyle="1" w:styleId="eop">
    <w:name w:val="eop"/>
    <w:basedOn w:val="DefaultParagraphFont"/>
    <w:rsid w:val="00562B09"/>
  </w:style>
  <w:style w:type="character" w:customStyle="1" w:styleId="Heading1Char">
    <w:name w:val="Heading 1 Char"/>
    <w:basedOn w:val="DefaultParagraphFont"/>
    <w:link w:val="Heading1"/>
    <w:uiPriority w:val="9"/>
    <w:rsid w:val="00611516"/>
    <w:rPr>
      <w:rFonts w:asciiTheme="majorHAnsi" w:eastAsiaTheme="majorEastAsia" w:hAnsiTheme="majorHAnsi" w:cstheme="majorBidi"/>
      <w:color w:val="172431"/>
      <w:sz w:val="40"/>
      <w:szCs w:val="40"/>
      <w:lang w:val="fr-BE"/>
    </w:rPr>
  </w:style>
  <w:style w:type="character" w:customStyle="1" w:styleId="Heading2Char">
    <w:name w:val="Heading 2 Char"/>
    <w:basedOn w:val="DefaultParagraphFont"/>
    <w:link w:val="Heading2"/>
    <w:uiPriority w:val="9"/>
    <w:rsid w:val="00611516"/>
    <w:rPr>
      <w:rFonts w:asciiTheme="majorHAnsi" w:eastAsiaTheme="majorEastAsia" w:hAnsiTheme="majorHAnsi" w:cstheme="majorBidi"/>
      <w:color w:val="203346"/>
      <w:sz w:val="28"/>
      <w:szCs w:val="28"/>
      <w:lang w:val="fr-BE"/>
    </w:rPr>
  </w:style>
  <w:style w:type="character" w:customStyle="1" w:styleId="Heading3Char">
    <w:name w:val="Heading 3 Char"/>
    <w:basedOn w:val="DefaultParagraphFont"/>
    <w:link w:val="Heading3"/>
    <w:uiPriority w:val="9"/>
    <w:rsid w:val="00611516"/>
    <w:rPr>
      <w:rFonts w:asciiTheme="majorHAnsi" w:eastAsiaTheme="majorEastAsia" w:hAnsiTheme="majorHAnsi" w:cstheme="majorBidi"/>
      <w:color w:val="004473"/>
      <w:sz w:val="24"/>
      <w:szCs w:val="24"/>
      <w:lang w:val="fr-BE"/>
    </w:rPr>
  </w:style>
  <w:style w:type="character" w:customStyle="1" w:styleId="Heading4Char">
    <w:name w:val="Heading 4 Char"/>
    <w:basedOn w:val="DefaultParagraphFont"/>
    <w:link w:val="Heading4"/>
    <w:uiPriority w:val="9"/>
    <w:rsid w:val="00611516"/>
    <w:rPr>
      <w:rFonts w:asciiTheme="majorHAnsi" w:eastAsiaTheme="majorEastAsia" w:hAnsiTheme="majorHAnsi" w:cstheme="majorBidi"/>
      <w:color w:val="0062A3"/>
      <w:lang w:val="fr-BE"/>
    </w:rPr>
  </w:style>
  <w:style w:type="character" w:customStyle="1" w:styleId="Heading5Char">
    <w:name w:val="Heading 5 Char"/>
    <w:basedOn w:val="DefaultParagraphFont"/>
    <w:link w:val="Heading5"/>
    <w:uiPriority w:val="9"/>
    <w:rsid w:val="00611516"/>
    <w:rPr>
      <w:rFonts w:asciiTheme="majorHAnsi" w:eastAsiaTheme="majorEastAsia" w:hAnsiTheme="majorHAnsi" w:cstheme="majorBidi"/>
      <w:i/>
      <w:iCs/>
      <w:color w:val="172431"/>
    </w:rPr>
  </w:style>
  <w:style w:type="character" w:styleId="IntenseEmphasis">
    <w:name w:val="Intense Emphasis"/>
    <w:basedOn w:val="DefaultParagraphFont"/>
    <w:uiPriority w:val="21"/>
    <w:qFormat/>
    <w:rsid w:val="000125FD"/>
    <w:rPr>
      <w:i/>
      <w:iCs/>
      <w:color w:val="0062A3"/>
      <w:szCs w:val="1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5FD"/>
    <w:pPr>
      <w:pBdr>
        <w:top w:val="single" w:sz="4" w:space="10" w:color="929292" w:themeColor="accent6"/>
        <w:bottom w:val="single" w:sz="4" w:space="10" w:color="929292" w:themeColor="accent6"/>
      </w:pBdr>
      <w:spacing w:before="360" w:after="360"/>
      <w:ind w:left="864" w:right="864"/>
      <w:jc w:val="center"/>
    </w:pPr>
    <w:rPr>
      <w:i/>
      <w:iCs/>
      <w:color w:val="004473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5FD"/>
    <w:rPr>
      <w:i/>
      <w:iCs/>
      <w:color w:val="004473"/>
      <w:sz w:val="19"/>
      <w:lang w:val="fr-BE"/>
    </w:rPr>
  </w:style>
  <w:style w:type="character" w:styleId="IntenseReference">
    <w:name w:val="Intense Reference"/>
    <w:basedOn w:val="DefaultParagraphFont"/>
    <w:uiPriority w:val="32"/>
    <w:qFormat/>
    <w:rsid w:val="000125FD"/>
    <w:rPr>
      <w:b/>
      <w:bCs/>
      <w:smallCaps/>
      <w:color w:val="004473"/>
      <w:spacing w:val="5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611516"/>
    <w:rPr>
      <w:rFonts w:asciiTheme="majorHAnsi" w:eastAsiaTheme="majorEastAsia" w:hAnsiTheme="majorHAnsi" w:cstheme="majorBidi"/>
      <w:color w:val="004473"/>
      <w:sz w:val="19"/>
      <w:szCs w:val="18"/>
    </w:rPr>
  </w:style>
  <w:style w:type="table" w:styleId="TableGrid">
    <w:name w:val="Table Grid"/>
    <w:basedOn w:val="TableNormal"/>
    <w:uiPriority w:val="39"/>
    <w:rsid w:val="00336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3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eBarrett\Documents\Custom%20Office%20Templates\QAT%20Global%20US%20Letterhead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C3CF2C-6459-41A7-B3A1-DBA0FC579A0C}" type="doc">
      <dgm:prSet loTypeId="urn:microsoft.com/office/officeart/2005/8/layout/hProcess4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F9E2234C-41AF-4A5C-8AE6-129BC0CB110B}">
      <dgm:prSet phldrT="[Text]"/>
      <dgm:spPr/>
      <dgm:t>
        <a:bodyPr/>
        <a:lstStyle/>
        <a:p>
          <a:r>
            <a:rPr lang="en-US"/>
            <a:t>Register</a:t>
          </a:r>
        </a:p>
      </dgm:t>
    </dgm:pt>
    <dgm:pt modelId="{5F5859BF-4576-4B92-B188-F92C0699DBD3}" type="parTrans" cxnId="{DA84A9E6-AE16-4653-853C-02C2917E1EA9}">
      <dgm:prSet/>
      <dgm:spPr/>
      <dgm:t>
        <a:bodyPr/>
        <a:lstStyle/>
        <a:p>
          <a:endParaRPr lang="en-US"/>
        </a:p>
      </dgm:t>
    </dgm:pt>
    <dgm:pt modelId="{17D06FE7-10B0-47AE-9E43-82783C0A2053}" type="sibTrans" cxnId="{DA84A9E6-AE16-4653-853C-02C2917E1EA9}">
      <dgm:prSet/>
      <dgm:spPr/>
      <dgm:t>
        <a:bodyPr/>
        <a:lstStyle/>
        <a:p>
          <a:endParaRPr lang="en-US"/>
        </a:p>
      </dgm:t>
    </dgm:pt>
    <dgm:pt modelId="{D3B01F52-2B99-4D09-B270-4F5A5CCABB27}">
      <dgm:prSet phldrT="[Text]"/>
      <dgm:spPr/>
      <dgm:t>
        <a:bodyPr/>
        <a:lstStyle/>
        <a:p>
          <a:r>
            <a:rPr lang="en-US"/>
            <a:t>Acquire</a:t>
          </a:r>
        </a:p>
      </dgm:t>
    </dgm:pt>
    <dgm:pt modelId="{B380A85B-A2CE-4D0F-A09D-695910684E3D}" type="parTrans" cxnId="{AA0AB147-8AD2-4206-96EC-B2309C3B0FFD}">
      <dgm:prSet/>
      <dgm:spPr/>
      <dgm:t>
        <a:bodyPr/>
        <a:lstStyle/>
        <a:p>
          <a:endParaRPr lang="en-US"/>
        </a:p>
      </dgm:t>
    </dgm:pt>
    <dgm:pt modelId="{1A3F38CA-C4D6-4E03-A76B-FC5832C7330E}" type="sibTrans" cxnId="{AA0AB147-8AD2-4206-96EC-B2309C3B0FFD}">
      <dgm:prSet/>
      <dgm:spPr/>
      <dgm:t>
        <a:bodyPr/>
        <a:lstStyle/>
        <a:p>
          <a:endParaRPr lang="en-US"/>
        </a:p>
      </dgm:t>
    </dgm:pt>
    <dgm:pt modelId="{DFCF8457-E2CF-4F43-812E-7D5624A84D93}">
      <dgm:prSet phldrT="[Text]"/>
      <dgm:spPr/>
      <dgm:t>
        <a:bodyPr/>
        <a:lstStyle/>
        <a:p>
          <a:r>
            <a:rPr lang="en-US"/>
            <a:t>Generate Account Opens</a:t>
          </a:r>
        </a:p>
      </dgm:t>
    </dgm:pt>
    <dgm:pt modelId="{5022051D-A419-49D7-BBD2-672BAFFE4AB4}" type="parTrans" cxnId="{C3186B66-B300-48AA-BCAA-276DD9472AAC}">
      <dgm:prSet/>
      <dgm:spPr/>
      <dgm:t>
        <a:bodyPr/>
        <a:lstStyle/>
        <a:p>
          <a:endParaRPr lang="en-US"/>
        </a:p>
      </dgm:t>
    </dgm:pt>
    <dgm:pt modelId="{690EF474-A6E0-44A2-8D69-65C0E6D227B7}" type="sibTrans" cxnId="{C3186B66-B300-48AA-BCAA-276DD9472AAC}">
      <dgm:prSet/>
      <dgm:spPr/>
      <dgm:t>
        <a:bodyPr/>
        <a:lstStyle/>
        <a:p>
          <a:endParaRPr lang="en-US"/>
        </a:p>
      </dgm:t>
    </dgm:pt>
    <dgm:pt modelId="{8F1E2979-B298-42B9-A3EE-95C1AE4AB561}">
      <dgm:prSet phldrT="[Text]"/>
      <dgm:spPr/>
      <dgm:t>
        <a:bodyPr/>
        <a:lstStyle/>
        <a:p>
          <a:r>
            <a:rPr lang="en-US"/>
            <a:t>Make 1st Purchase</a:t>
          </a:r>
        </a:p>
      </dgm:t>
    </dgm:pt>
    <dgm:pt modelId="{1A294EF8-C9BE-4297-8D0B-50ED4261803E}" type="parTrans" cxnId="{031780AA-D0B4-4A2F-A3A2-BC95A2D05302}">
      <dgm:prSet/>
      <dgm:spPr/>
      <dgm:t>
        <a:bodyPr/>
        <a:lstStyle/>
        <a:p>
          <a:endParaRPr lang="en-US"/>
        </a:p>
      </dgm:t>
    </dgm:pt>
    <dgm:pt modelId="{50487DD8-5C30-45B9-BBC3-9798547E08F8}" type="sibTrans" cxnId="{031780AA-D0B4-4A2F-A3A2-BC95A2D05302}">
      <dgm:prSet/>
      <dgm:spPr/>
      <dgm:t>
        <a:bodyPr/>
        <a:lstStyle/>
        <a:p>
          <a:endParaRPr lang="en-US"/>
        </a:p>
      </dgm:t>
    </dgm:pt>
    <dgm:pt modelId="{80C143ED-8F54-46FF-8E20-F3290F25F523}">
      <dgm:prSet phldrT="[Text]"/>
      <dgm:spPr/>
      <dgm:t>
        <a:bodyPr/>
        <a:lstStyle/>
        <a:p>
          <a:r>
            <a:rPr lang="en-US"/>
            <a:t>Engage</a:t>
          </a:r>
        </a:p>
      </dgm:t>
    </dgm:pt>
    <dgm:pt modelId="{3BFA154D-33F4-4C44-A347-CB5418E1B641}" type="parTrans" cxnId="{13C910CE-C28B-445B-8A68-178A41B752F8}">
      <dgm:prSet/>
      <dgm:spPr/>
      <dgm:t>
        <a:bodyPr/>
        <a:lstStyle/>
        <a:p>
          <a:endParaRPr lang="en-US"/>
        </a:p>
      </dgm:t>
    </dgm:pt>
    <dgm:pt modelId="{006D0AE5-A388-4B2D-9B8D-D7E7544A41C6}" type="sibTrans" cxnId="{13C910CE-C28B-445B-8A68-178A41B752F8}">
      <dgm:prSet/>
      <dgm:spPr/>
      <dgm:t>
        <a:bodyPr/>
        <a:lstStyle/>
        <a:p>
          <a:endParaRPr lang="en-US"/>
        </a:p>
      </dgm:t>
    </dgm:pt>
    <dgm:pt modelId="{21251C8D-080B-46C6-AEAF-68DC59D4E93F}">
      <dgm:prSet phldrT="[Text]"/>
      <dgm:spPr/>
      <dgm:t>
        <a:bodyPr/>
        <a:lstStyle/>
        <a:p>
          <a:r>
            <a:rPr lang="en-US"/>
            <a:t>Drive Purchases</a:t>
          </a:r>
        </a:p>
      </dgm:t>
    </dgm:pt>
    <dgm:pt modelId="{86A0C051-BB8B-4522-8B79-99CD56D79647}" type="parTrans" cxnId="{8F825BEF-6099-4F71-85E6-1F61A89B3942}">
      <dgm:prSet/>
      <dgm:spPr/>
      <dgm:t>
        <a:bodyPr/>
        <a:lstStyle/>
        <a:p>
          <a:endParaRPr lang="en-US"/>
        </a:p>
      </dgm:t>
    </dgm:pt>
    <dgm:pt modelId="{3B7C3082-3690-4A4E-A485-FEA3BE38D9BC}" type="sibTrans" cxnId="{8F825BEF-6099-4F71-85E6-1F61A89B3942}">
      <dgm:prSet/>
      <dgm:spPr/>
      <dgm:t>
        <a:bodyPr/>
        <a:lstStyle/>
        <a:p>
          <a:endParaRPr lang="en-US"/>
        </a:p>
      </dgm:t>
    </dgm:pt>
    <dgm:pt modelId="{564486CC-D414-412D-8A7F-8E39DF605381}">
      <dgm:prSet phldrT="[Text]"/>
      <dgm:spPr/>
      <dgm:t>
        <a:bodyPr/>
        <a:lstStyle/>
        <a:p>
          <a:r>
            <a:rPr lang="en-US"/>
            <a:t>Download App</a:t>
          </a:r>
        </a:p>
      </dgm:t>
    </dgm:pt>
    <dgm:pt modelId="{2F18ECC6-A1A3-4F94-A9D5-618C04CCD485}" type="parTrans" cxnId="{30BA7033-791A-483B-94FC-7469070C53E2}">
      <dgm:prSet/>
      <dgm:spPr/>
      <dgm:t>
        <a:bodyPr/>
        <a:lstStyle/>
        <a:p>
          <a:endParaRPr lang="en-US"/>
        </a:p>
      </dgm:t>
    </dgm:pt>
    <dgm:pt modelId="{A8E931B6-6079-4184-908F-69D0C118EB43}" type="sibTrans" cxnId="{30BA7033-791A-483B-94FC-7469070C53E2}">
      <dgm:prSet/>
      <dgm:spPr/>
      <dgm:t>
        <a:bodyPr/>
        <a:lstStyle/>
        <a:p>
          <a:endParaRPr lang="en-US"/>
        </a:p>
      </dgm:t>
    </dgm:pt>
    <dgm:pt modelId="{E2279D91-19F2-4535-914A-D37F7E127D42}">
      <dgm:prSet phldrT="[Text]"/>
      <dgm:spPr/>
      <dgm:t>
        <a:bodyPr/>
        <a:lstStyle/>
        <a:p>
          <a:r>
            <a:rPr lang="en-US"/>
            <a:t>Grow</a:t>
          </a:r>
        </a:p>
      </dgm:t>
    </dgm:pt>
    <dgm:pt modelId="{29062B66-A813-4225-847F-3567B440C948}" type="parTrans" cxnId="{D65FF4AA-9DB4-4316-8451-F84AF248114B}">
      <dgm:prSet/>
      <dgm:spPr/>
      <dgm:t>
        <a:bodyPr/>
        <a:lstStyle/>
        <a:p>
          <a:endParaRPr lang="en-US"/>
        </a:p>
      </dgm:t>
    </dgm:pt>
    <dgm:pt modelId="{79ADAA36-477F-454B-950A-B8CC8C1390EE}" type="sibTrans" cxnId="{D65FF4AA-9DB4-4316-8451-F84AF248114B}">
      <dgm:prSet/>
      <dgm:spPr/>
      <dgm:t>
        <a:bodyPr/>
        <a:lstStyle/>
        <a:p>
          <a:endParaRPr lang="en-US"/>
        </a:p>
      </dgm:t>
    </dgm:pt>
    <dgm:pt modelId="{C090D574-DB52-4A4B-A7A5-8E213B35D49F}">
      <dgm:prSet phldrT="[Text]"/>
      <dgm:spPr/>
      <dgm:t>
        <a:bodyPr/>
        <a:lstStyle/>
        <a:p>
          <a:r>
            <a:rPr lang="en-US"/>
            <a:t>Retail</a:t>
          </a:r>
        </a:p>
      </dgm:t>
    </dgm:pt>
    <dgm:pt modelId="{A6E44593-4C29-4CD7-8B58-70203018005F}" type="parTrans" cxnId="{C3D99302-A725-487A-BA78-F971F82FB4C9}">
      <dgm:prSet/>
      <dgm:spPr/>
      <dgm:t>
        <a:bodyPr/>
        <a:lstStyle/>
        <a:p>
          <a:endParaRPr lang="en-US"/>
        </a:p>
      </dgm:t>
    </dgm:pt>
    <dgm:pt modelId="{25327923-B223-47CD-8183-5806C1893B8F}" type="sibTrans" cxnId="{C3D99302-A725-487A-BA78-F971F82FB4C9}">
      <dgm:prSet/>
      <dgm:spPr/>
      <dgm:t>
        <a:bodyPr/>
        <a:lstStyle/>
        <a:p>
          <a:endParaRPr lang="en-US"/>
        </a:p>
      </dgm:t>
    </dgm:pt>
    <dgm:pt modelId="{E00B567A-47CC-48F6-AB14-0FC247B63634}">
      <dgm:prSet phldrT="[Text]"/>
      <dgm:spPr/>
      <dgm:t>
        <a:bodyPr/>
        <a:lstStyle/>
        <a:p>
          <a:r>
            <a:rPr lang="en-US"/>
            <a:t>Brand Awareness &amp; Eductation</a:t>
          </a:r>
        </a:p>
      </dgm:t>
    </dgm:pt>
    <dgm:pt modelId="{B60B412B-808C-4769-9650-D8DDD5A8447F}" type="parTrans" cxnId="{CC569AFA-5942-4326-8E06-1EB24A54B462}">
      <dgm:prSet/>
      <dgm:spPr/>
      <dgm:t>
        <a:bodyPr/>
        <a:lstStyle/>
        <a:p>
          <a:endParaRPr lang="en-US"/>
        </a:p>
      </dgm:t>
    </dgm:pt>
    <dgm:pt modelId="{13FF9E68-ECC3-4ECF-B5BD-37E095CEA781}" type="sibTrans" cxnId="{CC569AFA-5942-4326-8E06-1EB24A54B462}">
      <dgm:prSet/>
      <dgm:spPr/>
      <dgm:t>
        <a:bodyPr/>
        <a:lstStyle/>
        <a:p>
          <a:endParaRPr lang="en-US"/>
        </a:p>
      </dgm:t>
    </dgm:pt>
    <dgm:pt modelId="{7C7C1328-493C-4DAD-B4E3-9E9D37BE101A}">
      <dgm:prSet phldrT="[Text]"/>
      <dgm:spPr/>
      <dgm:t>
        <a:bodyPr/>
        <a:lstStyle/>
        <a:p>
          <a:r>
            <a:rPr lang="en-US"/>
            <a:t>Funding &amp; Transactions</a:t>
          </a:r>
        </a:p>
      </dgm:t>
    </dgm:pt>
    <dgm:pt modelId="{C2538EEC-52A2-46E4-AE55-C289AFB115EA}" type="parTrans" cxnId="{16CEBE55-F76C-4944-93DB-A150BC578856}">
      <dgm:prSet/>
      <dgm:spPr/>
      <dgm:t>
        <a:bodyPr/>
        <a:lstStyle/>
        <a:p>
          <a:endParaRPr lang="en-US"/>
        </a:p>
      </dgm:t>
    </dgm:pt>
    <dgm:pt modelId="{F3B70075-3D63-4230-92AC-664E9CA3FC23}" type="sibTrans" cxnId="{16CEBE55-F76C-4944-93DB-A150BC578856}">
      <dgm:prSet/>
      <dgm:spPr/>
      <dgm:t>
        <a:bodyPr/>
        <a:lstStyle/>
        <a:p>
          <a:endParaRPr lang="en-US"/>
        </a:p>
      </dgm:t>
    </dgm:pt>
    <dgm:pt modelId="{E43AF84C-3A8D-45F3-BE8C-1A8935A06576}">
      <dgm:prSet phldrT="[Text]"/>
      <dgm:spPr/>
      <dgm:t>
        <a:bodyPr/>
        <a:lstStyle/>
        <a:p>
          <a:r>
            <a:rPr lang="en-US"/>
            <a:t>Increase Share of Wallet</a:t>
          </a:r>
        </a:p>
      </dgm:t>
    </dgm:pt>
    <dgm:pt modelId="{91494EB8-1C5E-4E71-B755-6CD09DE0234A}" type="parTrans" cxnId="{AFBCC359-E5DF-4A62-A671-2A80BDC74441}">
      <dgm:prSet/>
      <dgm:spPr/>
      <dgm:t>
        <a:bodyPr/>
        <a:lstStyle/>
        <a:p>
          <a:endParaRPr lang="en-US"/>
        </a:p>
      </dgm:t>
    </dgm:pt>
    <dgm:pt modelId="{88F104A1-07A7-4DA0-91D5-55A211A3E46B}" type="sibTrans" cxnId="{AFBCC359-E5DF-4A62-A671-2A80BDC74441}">
      <dgm:prSet/>
      <dgm:spPr/>
      <dgm:t>
        <a:bodyPr/>
        <a:lstStyle/>
        <a:p>
          <a:endParaRPr lang="en-US"/>
        </a:p>
      </dgm:t>
    </dgm:pt>
    <dgm:pt modelId="{2C2738F7-A4A6-4851-93A6-FF6017C7DCC8}">
      <dgm:prSet phldrT="[Text]"/>
      <dgm:spPr/>
      <dgm:t>
        <a:bodyPr/>
        <a:lstStyle/>
        <a:p>
          <a:r>
            <a:rPr lang="en-US"/>
            <a:t>[How-Methods]</a:t>
          </a:r>
        </a:p>
      </dgm:t>
    </dgm:pt>
    <dgm:pt modelId="{624146FF-41F0-4BDF-828B-29D57E4ECBA6}" type="parTrans" cxnId="{33F43E0A-977A-4DB9-B126-FB21B3E2DDB3}">
      <dgm:prSet/>
      <dgm:spPr/>
      <dgm:t>
        <a:bodyPr/>
        <a:lstStyle/>
        <a:p>
          <a:endParaRPr lang="en-US"/>
        </a:p>
      </dgm:t>
    </dgm:pt>
    <dgm:pt modelId="{8DC5FE53-8B93-4F17-BD3E-BEA0F7338D95}" type="sibTrans" cxnId="{33F43E0A-977A-4DB9-B126-FB21B3E2DDB3}">
      <dgm:prSet/>
      <dgm:spPr/>
      <dgm:t>
        <a:bodyPr/>
        <a:lstStyle/>
        <a:p>
          <a:endParaRPr lang="en-US"/>
        </a:p>
      </dgm:t>
    </dgm:pt>
    <dgm:pt modelId="{E674D115-1E31-474F-911A-F73809A2F1F0}">
      <dgm:prSet phldrT="[Text]"/>
      <dgm:spPr/>
      <dgm:t>
        <a:bodyPr/>
        <a:lstStyle/>
        <a:p>
          <a:r>
            <a:rPr lang="en-US"/>
            <a:t>Purchase</a:t>
          </a:r>
        </a:p>
      </dgm:t>
    </dgm:pt>
    <dgm:pt modelId="{E7936C42-1758-489C-A763-145C68A2E4B6}" type="parTrans" cxnId="{E9EB1021-3F47-4C28-B8F8-7F8369F72E4D}">
      <dgm:prSet/>
      <dgm:spPr/>
      <dgm:t>
        <a:bodyPr/>
        <a:lstStyle/>
        <a:p>
          <a:endParaRPr lang="en-US"/>
        </a:p>
      </dgm:t>
    </dgm:pt>
    <dgm:pt modelId="{4D33F2C8-7E24-4658-8E85-8EEEB2B4D064}" type="sibTrans" cxnId="{E9EB1021-3F47-4C28-B8F8-7F8369F72E4D}">
      <dgm:prSet/>
      <dgm:spPr/>
      <dgm:t>
        <a:bodyPr/>
        <a:lstStyle/>
        <a:p>
          <a:endParaRPr lang="en-US"/>
        </a:p>
      </dgm:t>
    </dgm:pt>
    <dgm:pt modelId="{95FC02C2-134E-4735-9270-90EB5131A6CC}">
      <dgm:prSet phldrT="[Text]"/>
      <dgm:spPr/>
      <dgm:t>
        <a:bodyPr/>
        <a:lstStyle/>
        <a:p>
          <a:r>
            <a:rPr lang="en-US"/>
            <a:t>Responsible Cross-Sell</a:t>
          </a:r>
        </a:p>
      </dgm:t>
    </dgm:pt>
    <dgm:pt modelId="{D30C80AB-B1DF-49A4-B571-F9189ED85490}" type="parTrans" cxnId="{B3C64D72-28C6-4A2D-B48B-4CB5F3248A66}">
      <dgm:prSet/>
      <dgm:spPr/>
      <dgm:t>
        <a:bodyPr/>
        <a:lstStyle/>
        <a:p>
          <a:endParaRPr lang="en-US"/>
        </a:p>
      </dgm:t>
    </dgm:pt>
    <dgm:pt modelId="{00A554AB-051E-4789-9ED5-4C7D348D1C93}" type="sibTrans" cxnId="{B3C64D72-28C6-4A2D-B48B-4CB5F3248A66}">
      <dgm:prSet/>
      <dgm:spPr/>
      <dgm:t>
        <a:bodyPr/>
        <a:lstStyle/>
        <a:p>
          <a:endParaRPr lang="en-US"/>
        </a:p>
      </dgm:t>
    </dgm:pt>
    <dgm:pt modelId="{2EF8C2AA-6C85-44FC-B082-3EE092D14F26}">
      <dgm:prSet phldrT="[Text]"/>
      <dgm:spPr/>
      <dgm:t>
        <a:bodyPr/>
        <a:lstStyle/>
        <a:p>
          <a:r>
            <a:rPr lang="en-US"/>
            <a:t>[How-Methods]</a:t>
          </a:r>
        </a:p>
      </dgm:t>
    </dgm:pt>
    <dgm:pt modelId="{DC509C1C-9270-43F0-99F7-423CF3F80E18}" type="parTrans" cxnId="{1AABC9C1-2C03-4569-B375-E855F8C615F6}">
      <dgm:prSet/>
      <dgm:spPr/>
      <dgm:t>
        <a:bodyPr/>
        <a:lstStyle/>
        <a:p>
          <a:endParaRPr lang="en-US"/>
        </a:p>
      </dgm:t>
    </dgm:pt>
    <dgm:pt modelId="{C5D3373A-0DCB-4A5F-BDD9-648563F8DC64}" type="sibTrans" cxnId="{1AABC9C1-2C03-4569-B375-E855F8C615F6}">
      <dgm:prSet/>
      <dgm:spPr/>
      <dgm:t>
        <a:bodyPr/>
        <a:lstStyle/>
        <a:p>
          <a:endParaRPr lang="en-US"/>
        </a:p>
      </dgm:t>
    </dgm:pt>
    <dgm:pt modelId="{65199EA6-602F-451D-809B-A90F4CE994CE}" type="pres">
      <dgm:prSet presAssocID="{28C3CF2C-6459-41A7-B3A1-DBA0FC579A0C}" presName="Name0" presStyleCnt="0">
        <dgm:presLayoutVars>
          <dgm:dir/>
          <dgm:animLvl val="lvl"/>
          <dgm:resizeHandles val="exact"/>
        </dgm:presLayoutVars>
      </dgm:prSet>
      <dgm:spPr/>
    </dgm:pt>
    <dgm:pt modelId="{1282AC96-F347-46FF-96C1-13D95C89F0C6}" type="pres">
      <dgm:prSet presAssocID="{28C3CF2C-6459-41A7-B3A1-DBA0FC579A0C}" presName="tSp" presStyleCnt="0"/>
      <dgm:spPr/>
    </dgm:pt>
    <dgm:pt modelId="{B4D2F39B-59F5-4EE0-BDE2-CC7FACADBC73}" type="pres">
      <dgm:prSet presAssocID="{28C3CF2C-6459-41A7-B3A1-DBA0FC579A0C}" presName="bSp" presStyleCnt="0"/>
      <dgm:spPr/>
    </dgm:pt>
    <dgm:pt modelId="{1BFB725F-1285-43CF-969E-8EC5D9428574}" type="pres">
      <dgm:prSet presAssocID="{28C3CF2C-6459-41A7-B3A1-DBA0FC579A0C}" presName="process" presStyleCnt="0"/>
      <dgm:spPr/>
    </dgm:pt>
    <dgm:pt modelId="{DDF904B1-86F7-4969-B69B-E85301FD936F}" type="pres">
      <dgm:prSet presAssocID="{F9E2234C-41AF-4A5C-8AE6-129BC0CB110B}" presName="composite1" presStyleCnt="0"/>
      <dgm:spPr/>
    </dgm:pt>
    <dgm:pt modelId="{569E7E5F-49B2-406E-A96C-E092F5FD188F}" type="pres">
      <dgm:prSet presAssocID="{F9E2234C-41AF-4A5C-8AE6-129BC0CB110B}" presName="dummyNode1" presStyleLbl="node1" presStyleIdx="0" presStyleCnt="4"/>
      <dgm:spPr/>
    </dgm:pt>
    <dgm:pt modelId="{4E835EBA-D9D3-4715-B429-5ADF8664503A}" type="pres">
      <dgm:prSet presAssocID="{F9E2234C-41AF-4A5C-8AE6-129BC0CB110B}" presName="childNode1" presStyleLbl="bgAcc1" presStyleIdx="0" presStyleCnt="4">
        <dgm:presLayoutVars>
          <dgm:bulletEnabled val="1"/>
        </dgm:presLayoutVars>
      </dgm:prSet>
      <dgm:spPr/>
    </dgm:pt>
    <dgm:pt modelId="{24E73576-A4B3-4C91-9469-61C5405B33DC}" type="pres">
      <dgm:prSet presAssocID="{F9E2234C-41AF-4A5C-8AE6-129BC0CB110B}" presName="childNode1tx" presStyleLbl="bgAcc1" presStyleIdx="0" presStyleCnt="4">
        <dgm:presLayoutVars>
          <dgm:bulletEnabled val="1"/>
        </dgm:presLayoutVars>
      </dgm:prSet>
      <dgm:spPr/>
    </dgm:pt>
    <dgm:pt modelId="{EB63DBDE-15A7-4E7E-9CE9-4E8FB2D5643C}" type="pres">
      <dgm:prSet presAssocID="{F9E2234C-41AF-4A5C-8AE6-129BC0CB110B}" presName="parentNode1" presStyleLbl="node1" presStyleIdx="0" presStyleCnt="4">
        <dgm:presLayoutVars>
          <dgm:chMax val="1"/>
          <dgm:bulletEnabled val="1"/>
        </dgm:presLayoutVars>
      </dgm:prSet>
      <dgm:spPr/>
    </dgm:pt>
    <dgm:pt modelId="{98167AF6-DB55-4E8E-AED7-B42FFF88ACA7}" type="pres">
      <dgm:prSet presAssocID="{F9E2234C-41AF-4A5C-8AE6-129BC0CB110B}" presName="connSite1" presStyleCnt="0"/>
      <dgm:spPr/>
    </dgm:pt>
    <dgm:pt modelId="{2E88EA0B-232E-4C5B-AF42-F6518047CDC4}" type="pres">
      <dgm:prSet presAssocID="{17D06FE7-10B0-47AE-9E43-82783C0A2053}" presName="Name9" presStyleLbl="sibTrans2D1" presStyleIdx="0" presStyleCnt="3"/>
      <dgm:spPr/>
    </dgm:pt>
    <dgm:pt modelId="{055BC4CA-81FB-4462-BF48-4E60E3D53749}" type="pres">
      <dgm:prSet presAssocID="{8F1E2979-B298-42B9-A3EE-95C1AE4AB561}" presName="composite2" presStyleCnt="0"/>
      <dgm:spPr/>
    </dgm:pt>
    <dgm:pt modelId="{2911591F-373E-4AF8-899A-F62FA762236F}" type="pres">
      <dgm:prSet presAssocID="{8F1E2979-B298-42B9-A3EE-95C1AE4AB561}" presName="dummyNode2" presStyleLbl="node1" presStyleIdx="0" presStyleCnt="4"/>
      <dgm:spPr/>
    </dgm:pt>
    <dgm:pt modelId="{E5735BC6-166B-4F5B-8259-72FCA0C6E4F8}" type="pres">
      <dgm:prSet presAssocID="{8F1E2979-B298-42B9-A3EE-95C1AE4AB561}" presName="childNode2" presStyleLbl="bgAcc1" presStyleIdx="1" presStyleCnt="4">
        <dgm:presLayoutVars>
          <dgm:bulletEnabled val="1"/>
        </dgm:presLayoutVars>
      </dgm:prSet>
      <dgm:spPr/>
    </dgm:pt>
    <dgm:pt modelId="{E7287199-9E66-486E-98B9-8BAF4D096CB3}" type="pres">
      <dgm:prSet presAssocID="{8F1E2979-B298-42B9-A3EE-95C1AE4AB561}" presName="childNode2tx" presStyleLbl="bgAcc1" presStyleIdx="1" presStyleCnt="4">
        <dgm:presLayoutVars>
          <dgm:bulletEnabled val="1"/>
        </dgm:presLayoutVars>
      </dgm:prSet>
      <dgm:spPr/>
    </dgm:pt>
    <dgm:pt modelId="{37F0B0A9-FE34-44B0-A87C-21C89F543F90}" type="pres">
      <dgm:prSet presAssocID="{8F1E2979-B298-42B9-A3EE-95C1AE4AB561}" presName="parentNode2" presStyleLbl="node1" presStyleIdx="1" presStyleCnt="4">
        <dgm:presLayoutVars>
          <dgm:chMax val="0"/>
          <dgm:bulletEnabled val="1"/>
        </dgm:presLayoutVars>
      </dgm:prSet>
      <dgm:spPr/>
    </dgm:pt>
    <dgm:pt modelId="{55B5199A-45ED-41A3-BE13-D9FB55294DF7}" type="pres">
      <dgm:prSet presAssocID="{8F1E2979-B298-42B9-A3EE-95C1AE4AB561}" presName="connSite2" presStyleCnt="0"/>
      <dgm:spPr/>
    </dgm:pt>
    <dgm:pt modelId="{2987B782-9C7C-4DDA-BB75-5794D4C2A2E6}" type="pres">
      <dgm:prSet presAssocID="{50487DD8-5C30-45B9-BBC3-9798547E08F8}" presName="Name18" presStyleLbl="sibTrans2D1" presStyleIdx="1" presStyleCnt="3"/>
      <dgm:spPr/>
    </dgm:pt>
    <dgm:pt modelId="{B7E6AC0A-3193-4358-BF4C-985A9A038DEA}" type="pres">
      <dgm:prSet presAssocID="{564486CC-D414-412D-8A7F-8E39DF605381}" presName="composite1" presStyleCnt="0"/>
      <dgm:spPr/>
    </dgm:pt>
    <dgm:pt modelId="{12D66361-D777-4482-A413-41265E298840}" type="pres">
      <dgm:prSet presAssocID="{564486CC-D414-412D-8A7F-8E39DF605381}" presName="dummyNode1" presStyleLbl="node1" presStyleIdx="1" presStyleCnt="4"/>
      <dgm:spPr/>
    </dgm:pt>
    <dgm:pt modelId="{3D349396-EEA3-40C5-999A-D0C7F781A187}" type="pres">
      <dgm:prSet presAssocID="{564486CC-D414-412D-8A7F-8E39DF605381}" presName="childNode1" presStyleLbl="bgAcc1" presStyleIdx="2" presStyleCnt="4">
        <dgm:presLayoutVars>
          <dgm:bulletEnabled val="1"/>
        </dgm:presLayoutVars>
      </dgm:prSet>
      <dgm:spPr/>
    </dgm:pt>
    <dgm:pt modelId="{5E975C4F-48D3-4788-A407-C99B12D05FA1}" type="pres">
      <dgm:prSet presAssocID="{564486CC-D414-412D-8A7F-8E39DF605381}" presName="childNode1tx" presStyleLbl="bgAcc1" presStyleIdx="2" presStyleCnt="4">
        <dgm:presLayoutVars>
          <dgm:bulletEnabled val="1"/>
        </dgm:presLayoutVars>
      </dgm:prSet>
      <dgm:spPr/>
    </dgm:pt>
    <dgm:pt modelId="{20ACC5C0-43FC-4B98-9B46-70992A9812EB}" type="pres">
      <dgm:prSet presAssocID="{564486CC-D414-412D-8A7F-8E39DF605381}" presName="parentNode1" presStyleLbl="node1" presStyleIdx="2" presStyleCnt="4">
        <dgm:presLayoutVars>
          <dgm:chMax val="1"/>
          <dgm:bulletEnabled val="1"/>
        </dgm:presLayoutVars>
      </dgm:prSet>
      <dgm:spPr/>
    </dgm:pt>
    <dgm:pt modelId="{4469FF08-CFB6-4D60-AF7C-04DB52A33E2E}" type="pres">
      <dgm:prSet presAssocID="{564486CC-D414-412D-8A7F-8E39DF605381}" presName="connSite1" presStyleCnt="0"/>
      <dgm:spPr/>
    </dgm:pt>
    <dgm:pt modelId="{16329968-F0E6-4638-91C7-8C3A1B18983B}" type="pres">
      <dgm:prSet presAssocID="{A8E931B6-6079-4184-908F-69D0C118EB43}" presName="Name9" presStyleLbl="sibTrans2D1" presStyleIdx="2" presStyleCnt="3"/>
      <dgm:spPr/>
    </dgm:pt>
    <dgm:pt modelId="{EB5386EC-81B0-4DD3-BD7C-9F050FBADEFA}" type="pres">
      <dgm:prSet presAssocID="{E674D115-1E31-474F-911A-F73809A2F1F0}" presName="composite2" presStyleCnt="0"/>
      <dgm:spPr/>
    </dgm:pt>
    <dgm:pt modelId="{C4C48C06-8547-41D0-95EA-C6EC5D2AEAF3}" type="pres">
      <dgm:prSet presAssocID="{E674D115-1E31-474F-911A-F73809A2F1F0}" presName="dummyNode2" presStyleLbl="node1" presStyleIdx="2" presStyleCnt="4"/>
      <dgm:spPr/>
    </dgm:pt>
    <dgm:pt modelId="{0B57B5A6-8BFF-4CDD-99B7-56564FE578E1}" type="pres">
      <dgm:prSet presAssocID="{E674D115-1E31-474F-911A-F73809A2F1F0}" presName="childNode2" presStyleLbl="bgAcc1" presStyleIdx="3" presStyleCnt="4">
        <dgm:presLayoutVars>
          <dgm:bulletEnabled val="1"/>
        </dgm:presLayoutVars>
      </dgm:prSet>
      <dgm:spPr/>
    </dgm:pt>
    <dgm:pt modelId="{72309024-98D5-4A7B-A7D3-28F7A8146987}" type="pres">
      <dgm:prSet presAssocID="{E674D115-1E31-474F-911A-F73809A2F1F0}" presName="childNode2tx" presStyleLbl="bgAcc1" presStyleIdx="3" presStyleCnt="4">
        <dgm:presLayoutVars>
          <dgm:bulletEnabled val="1"/>
        </dgm:presLayoutVars>
      </dgm:prSet>
      <dgm:spPr/>
    </dgm:pt>
    <dgm:pt modelId="{0964360A-0593-4E49-AB94-E2C1AC0A99C7}" type="pres">
      <dgm:prSet presAssocID="{E674D115-1E31-474F-911A-F73809A2F1F0}" presName="parentNode2" presStyleLbl="node1" presStyleIdx="3" presStyleCnt="4">
        <dgm:presLayoutVars>
          <dgm:chMax val="0"/>
          <dgm:bulletEnabled val="1"/>
        </dgm:presLayoutVars>
      </dgm:prSet>
      <dgm:spPr/>
    </dgm:pt>
    <dgm:pt modelId="{26B77102-3471-4C7B-B840-17ADC88BC469}" type="pres">
      <dgm:prSet presAssocID="{E674D115-1E31-474F-911A-F73809A2F1F0}" presName="connSite2" presStyleCnt="0"/>
      <dgm:spPr/>
    </dgm:pt>
  </dgm:ptLst>
  <dgm:cxnLst>
    <dgm:cxn modelId="{C3D99302-A725-487A-BA78-F971F82FB4C9}" srcId="{E674D115-1E31-474F-911A-F73809A2F1F0}" destId="{C090D574-DB52-4A4B-A7A5-8E213B35D49F}" srcOrd="0" destOrd="0" parTransId="{A6E44593-4C29-4CD7-8B58-70203018005F}" sibTransId="{25327923-B223-47CD-8183-5806C1893B8F}"/>
    <dgm:cxn modelId="{D311EA04-9232-484E-9CA4-D5454BFB7849}" type="presOf" srcId="{C090D574-DB52-4A4B-A7A5-8E213B35D49F}" destId="{0B57B5A6-8BFF-4CDD-99B7-56564FE578E1}" srcOrd="0" destOrd="0" presId="urn:microsoft.com/office/officeart/2005/8/layout/hProcess4"/>
    <dgm:cxn modelId="{33F43E0A-977A-4DB9-B126-FB21B3E2DDB3}" srcId="{564486CC-D414-412D-8A7F-8E39DF605381}" destId="{2C2738F7-A4A6-4851-93A6-FF6017C7DCC8}" srcOrd="2" destOrd="0" parTransId="{624146FF-41F0-4BDF-828B-29D57E4ECBA6}" sibTransId="{8DC5FE53-8B93-4F17-BD3E-BEA0F7338D95}"/>
    <dgm:cxn modelId="{C8B9E80C-06DE-4976-A5FF-F3018BC0E3CC}" type="presOf" srcId="{2C2738F7-A4A6-4851-93A6-FF6017C7DCC8}" destId="{3D349396-EEA3-40C5-999A-D0C7F781A187}" srcOrd="0" destOrd="2" presId="urn:microsoft.com/office/officeart/2005/8/layout/hProcess4"/>
    <dgm:cxn modelId="{9FE3C60D-1732-4429-ABCD-3CD9E0E0616A}" type="presOf" srcId="{2C2738F7-A4A6-4851-93A6-FF6017C7DCC8}" destId="{5E975C4F-48D3-4788-A407-C99B12D05FA1}" srcOrd="1" destOrd="2" presId="urn:microsoft.com/office/officeart/2005/8/layout/hProcess4"/>
    <dgm:cxn modelId="{155AA513-5FB6-47D4-A96E-A18685D2317E}" type="presOf" srcId="{E00B567A-47CC-48F6-AB14-0FC247B63634}" destId="{24E73576-A4B3-4C91-9469-61C5405B33DC}" srcOrd="1" destOrd="2" presId="urn:microsoft.com/office/officeart/2005/8/layout/hProcess4"/>
    <dgm:cxn modelId="{6AA3691C-5EAE-4EC1-974D-0A1517D8099D}" type="presOf" srcId="{E43AF84C-3A8D-45F3-BE8C-1A8935A06576}" destId="{3D349396-EEA3-40C5-999A-D0C7F781A187}" srcOrd="0" destOrd="1" presId="urn:microsoft.com/office/officeart/2005/8/layout/hProcess4"/>
    <dgm:cxn modelId="{E9EB1021-3F47-4C28-B8F8-7F8369F72E4D}" srcId="{28C3CF2C-6459-41A7-B3A1-DBA0FC579A0C}" destId="{E674D115-1E31-474F-911A-F73809A2F1F0}" srcOrd="3" destOrd="0" parTransId="{E7936C42-1758-489C-A763-145C68A2E4B6}" sibTransId="{4D33F2C8-7E24-4658-8E85-8EEEB2B4D064}"/>
    <dgm:cxn modelId="{F0614B22-6E65-4F4B-B471-974CF5290026}" type="presOf" srcId="{21251C8D-080B-46C6-AEAF-68DC59D4E93F}" destId="{E7287199-9E66-486E-98B9-8BAF4D096CB3}" srcOrd="1" destOrd="1" presId="urn:microsoft.com/office/officeart/2005/8/layout/hProcess4"/>
    <dgm:cxn modelId="{1BC37524-46D1-41E8-9476-5135F47B936D}" type="presOf" srcId="{17D06FE7-10B0-47AE-9E43-82783C0A2053}" destId="{2E88EA0B-232E-4C5B-AF42-F6518047CDC4}" srcOrd="0" destOrd="0" presId="urn:microsoft.com/office/officeart/2005/8/layout/hProcess4"/>
    <dgm:cxn modelId="{30BA7033-791A-483B-94FC-7469070C53E2}" srcId="{28C3CF2C-6459-41A7-B3A1-DBA0FC579A0C}" destId="{564486CC-D414-412D-8A7F-8E39DF605381}" srcOrd="2" destOrd="0" parTransId="{2F18ECC6-A1A3-4F94-A9D5-618C04CCD485}" sibTransId="{A8E931B6-6079-4184-908F-69D0C118EB43}"/>
    <dgm:cxn modelId="{453CBF43-C347-4FE5-81BB-3134A6907C57}" type="presOf" srcId="{564486CC-D414-412D-8A7F-8E39DF605381}" destId="{20ACC5C0-43FC-4B98-9B46-70992A9812EB}" srcOrd="0" destOrd="0" presId="urn:microsoft.com/office/officeart/2005/8/layout/hProcess4"/>
    <dgm:cxn modelId="{C3186B66-B300-48AA-BCAA-276DD9472AAC}" srcId="{F9E2234C-41AF-4A5C-8AE6-129BC0CB110B}" destId="{DFCF8457-E2CF-4F43-812E-7D5624A84D93}" srcOrd="1" destOrd="0" parTransId="{5022051D-A419-49D7-BBD2-672BAFFE4AB4}" sibTransId="{690EF474-A6E0-44A2-8D69-65C0E6D227B7}"/>
    <dgm:cxn modelId="{AE112A47-73B6-4687-9F03-41768DB30F9B}" type="presOf" srcId="{E2279D91-19F2-4535-914A-D37F7E127D42}" destId="{3D349396-EEA3-40C5-999A-D0C7F781A187}" srcOrd="0" destOrd="0" presId="urn:microsoft.com/office/officeart/2005/8/layout/hProcess4"/>
    <dgm:cxn modelId="{0CE46A47-7586-4EC4-ADF7-E1B9FA9B103A}" type="presOf" srcId="{2EF8C2AA-6C85-44FC-B082-3EE092D14F26}" destId="{0B57B5A6-8BFF-4CDD-99B7-56564FE578E1}" srcOrd="0" destOrd="2" presId="urn:microsoft.com/office/officeart/2005/8/layout/hProcess4"/>
    <dgm:cxn modelId="{AA0AB147-8AD2-4206-96EC-B2309C3B0FFD}" srcId="{F9E2234C-41AF-4A5C-8AE6-129BC0CB110B}" destId="{D3B01F52-2B99-4D09-B270-4F5A5CCABB27}" srcOrd="0" destOrd="0" parTransId="{B380A85B-A2CE-4D0F-A09D-695910684E3D}" sibTransId="{1A3F38CA-C4D6-4E03-A76B-FC5832C7330E}"/>
    <dgm:cxn modelId="{F77F864F-A09D-4EBE-B55D-C79D843D6D3E}" type="presOf" srcId="{7C7C1328-493C-4DAD-B4E3-9E9D37BE101A}" destId="{E5735BC6-166B-4F5B-8259-72FCA0C6E4F8}" srcOrd="0" destOrd="2" presId="urn:microsoft.com/office/officeart/2005/8/layout/hProcess4"/>
    <dgm:cxn modelId="{B3C64D72-28C6-4A2D-B48B-4CB5F3248A66}" srcId="{E674D115-1E31-474F-911A-F73809A2F1F0}" destId="{95FC02C2-134E-4735-9270-90EB5131A6CC}" srcOrd="1" destOrd="0" parTransId="{D30C80AB-B1DF-49A4-B571-F9189ED85490}" sibTransId="{00A554AB-051E-4789-9ED5-4C7D348D1C93}"/>
    <dgm:cxn modelId="{91C96F55-D25F-41D9-881C-5BBA1D028F77}" type="presOf" srcId="{F9E2234C-41AF-4A5C-8AE6-129BC0CB110B}" destId="{EB63DBDE-15A7-4E7E-9CE9-4E8FB2D5643C}" srcOrd="0" destOrd="0" presId="urn:microsoft.com/office/officeart/2005/8/layout/hProcess4"/>
    <dgm:cxn modelId="{BB71A255-D607-4358-9577-C319EC8EA16D}" type="presOf" srcId="{95FC02C2-134E-4735-9270-90EB5131A6CC}" destId="{72309024-98D5-4A7B-A7D3-28F7A8146987}" srcOrd="1" destOrd="1" presId="urn:microsoft.com/office/officeart/2005/8/layout/hProcess4"/>
    <dgm:cxn modelId="{16CEBE55-F76C-4944-93DB-A150BC578856}" srcId="{8F1E2979-B298-42B9-A3EE-95C1AE4AB561}" destId="{7C7C1328-493C-4DAD-B4E3-9E9D37BE101A}" srcOrd="2" destOrd="0" parTransId="{C2538EEC-52A2-46E4-AE55-C289AFB115EA}" sibTransId="{F3B70075-3D63-4230-92AC-664E9CA3FC23}"/>
    <dgm:cxn modelId="{91886E56-BC65-449C-8AE4-2BA0768019BF}" type="presOf" srcId="{D3B01F52-2B99-4D09-B270-4F5A5CCABB27}" destId="{4E835EBA-D9D3-4715-B429-5ADF8664503A}" srcOrd="0" destOrd="0" presId="urn:microsoft.com/office/officeart/2005/8/layout/hProcess4"/>
    <dgm:cxn modelId="{AFBCC359-E5DF-4A62-A671-2A80BDC74441}" srcId="{564486CC-D414-412D-8A7F-8E39DF605381}" destId="{E43AF84C-3A8D-45F3-BE8C-1A8935A06576}" srcOrd="1" destOrd="0" parTransId="{91494EB8-1C5E-4E71-B755-6CD09DE0234A}" sibTransId="{88F104A1-07A7-4DA0-91D5-55A211A3E46B}"/>
    <dgm:cxn modelId="{65EC727C-FE1D-45F7-8E8D-99E9340F69F8}" type="presOf" srcId="{E00B567A-47CC-48F6-AB14-0FC247B63634}" destId="{4E835EBA-D9D3-4715-B429-5ADF8664503A}" srcOrd="0" destOrd="2" presId="urn:microsoft.com/office/officeart/2005/8/layout/hProcess4"/>
    <dgm:cxn modelId="{23A06682-9A34-458B-9E3D-8A4996FD1D12}" type="presOf" srcId="{A8E931B6-6079-4184-908F-69D0C118EB43}" destId="{16329968-F0E6-4638-91C7-8C3A1B18983B}" srcOrd="0" destOrd="0" presId="urn:microsoft.com/office/officeart/2005/8/layout/hProcess4"/>
    <dgm:cxn modelId="{0AA20583-A447-46DA-8372-B21E4FD7F248}" type="presOf" srcId="{28C3CF2C-6459-41A7-B3A1-DBA0FC579A0C}" destId="{65199EA6-602F-451D-809B-A90F4CE994CE}" srcOrd="0" destOrd="0" presId="urn:microsoft.com/office/officeart/2005/8/layout/hProcess4"/>
    <dgm:cxn modelId="{DD61D786-EBC6-4F45-BD7D-25D1DD495E65}" type="presOf" srcId="{8F1E2979-B298-42B9-A3EE-95C1AE4AB561}" destId="{37F0B0A9-FE34-44B0-A87C-21C89F543F90}" srcOrd="0" destOrd="0" presId="urn:microsoft.com/office/officeart/2005/8/layout/hProcess4"/>
    <dgm:cxn modelId="{36E0658C-BA0E-4355-9742-B2619182E38A}" type="presOf" srcId="{DFCF8457-E2CF-4F43-812E-7D5624A84D93}" destId="{24E73576-A4B3-4C91-9469-61C5405B33DC}" srcOrd="1" destOrd="1" presId="urn:microsoft.com/office/officeart/2005/8/layout/hProcess4"/>
    <dgm:cxn modelId="{8408908D-7AB4-446C-9DA2-15303A3722A5}" type="presOf" srcId="{50487DD8-5C30-45B9-BBC3-9798547E08F8}" destId="{2987B782-9C7C-4DDA-BB75-5794D4C2A2E6}" srcOrd="0" destOrd="0" presId="urn:microsoft.com/office/officeart/2005/8/layout/hProcess4"/>
    <dgm:cxn modelId="{DDE12E95-5A6F-4B72-8BFB-DA3896EC01AE}" type="presOf" srcId="{80C143ED-8F54-46FF-8E20-F3290F25F523}" destId="{E5735BC6-166B-4F5B-8259-72FCA0C6E4F8}" srcOrd="0" destOrd="0" presId="urn:microsoft.com/office/officeart/2005/8/layout/hProcess4"/>
    <dgm:cxn modelId="{DA48A797-9198-4ABC-A108-36295D1C2FBD}" type="presOf" srcId="{2EF8C2AA-6C85-44FC-B082-3EE092D14F26}" destId="{72309024-98D5-4A7B-A7D3-28F7A8146987}" srcOrd="1" destOrd="2" presId="urn:microsoft.com/office/officeart/2005/8/layout/hProcess4"/>
    <dgm:cxn modelId="{8F5B589D-186E-454D-B121-BCF0EB367334}" type="presOf" srcId="{7C7C1328-493C-4DAD-B4E3-9E9D37BE101A}" destId="{E7287199-9E66-486E-98B9-8BAF4D096CB3}" srcOrd="1" destOrd="2" presId="urn:microsoft.com/office/officeart/2005/8/layout/hProcess4"/>
    <dgm:cxn modelId="{9645489F-376B-4545-A76F-5BCBFF06046F}" type="presOf" srcId="{80C143ED-8F54-46FF-8E20-F3290F25F523}" destId="{E7287199-9E66-486E-98B9-8BAF4D096CB3}" srcOrd="1" destOrd="0" presId="urn:microsoft.com/office/officeart/2005/8/layout/hProcess4"/>
    <dgm:cxn modelId="{1E6C71A8-BD2C-468F-A570-C46FFF0FCEB3}" type="presOf" srcId="{C090D574-DB52-4A4B-A7A5-8E213B35D49F}" destId="{72309024-98D5-4A7B-A7D3-28F7A8146987}" srcOrd="1" destOrd="0" presId="urn:microsoft.com/office/officeart/2005/8/layout/hProcess4"/>
    <dgm:cxn modelId="{E44095A8-679F-48CF-B773-94496B1B62A5}" type="presOf" srcId="{D3B01F52-2B99-4D09-B270-4F5A5CCABB27}" destId="{24E73576-A4B3-4C91-9469-61C5405B33DC}" srcOrd="1" destOrd="0" presId="urn:microsoft.com/office/officeart/2005/8/layout/hProcess4"/>
    <dgm:cxn modelId="{031780AA-D0B4-4A2F-A3A2-BC95A2D05302}" srcId="{28C3CF2C-6459-41A7-B3A1-DBA0FC579A0C}" destId="{8F1E2979-B298-42B9-A3EE-95C1AE4AB561}" srcOrd="1" destOrd="0" parTransId="{1A294EF8-C9BE-4297-8D0B-50ED4261803E}" sibTransId="{50487DD8-5C30-45B9-BBC3-9798547E08F8}"/>
    <dgm:cxn modelId="{D65FF4AA-9DB4-4316-8451-F84AF248114B}" srcId="{564486CC-D414-412D-8A7F-8E39DF605381}" destId="{E2279D91-19F2-4535-914A-D37F7E127D42}" srcOrd="0" destOrd="0" parTransId="{29062B66-A813-4225-847F-3567B440C948}" sibTransId="{79ADAA36-477F-454B-950A-B8CC8C1390EE}"/>
    <dgm:cxn modelId="{7D1176AE-04A9-4D62-AAB4-1CE8F56829FF}" type="presOf" srcId="{95FC02C2-134E-4735-9270-90EB5131A6CC}" destId="{0B57B5A6-8BFF-4CDD-99B7-56564FE578E1}" srcOrd="0" destOrd="1" presId="urn:microsoft.com/office/officeart/2005/8/layout/hProcess4"/>
    <dgm:cxn modelId="{D91F55BB-428B-40E0-9A60-29CC6CC312DF}" type="presOf" srcId="{E2279D91-19F2-4535-914A-D37F7E127D42}" destId="{5E975C4F-48D3-4788-A407-C99B12D05FA1}" srcOrd="1" destOrd="0" presId="urn:microsoft.com/office/officeart/2005/8/layout/hProcess4"/>
    <dgm:cxn modelId="{1AABC9C1-2C03-4569-B375-E855F8C615F6}" srcId="{E674D115-1E31-474F-911A-F73809A2F1F0}" destId="{2EF8C2AA-6C85-44FC-B082-3EE092D14F26}" srcOrd="2" destOrd="0" parTransId="{DC509C1C-9270-43F0-99F7-423CF3F80E18}" sibTransId="{C5D3373A-0DCB-4A5F-BDD9-648563F8DC64}"/>
    <dgm:cxn modelId="{13C910CE-C28B-445B-8A68-178A41B752F8}" srcId="{8F1E2979-B298-42B9-A3EE-95C1AE4AB561}" destId="{80C143ED-8F54-46FF-8E20-F3290F25F523}" srcOrd="0" destOrd="0" parTransId="{3BFA154D-33F4-4C44-A347-CB5418E1B641}" sibTransId="{006D0AE5-A388-4B2D-9B8D-D7E7544A41C6}"/>
    <dgm:cxn modelId="{BBAAB5D6-9F2B-4CDC-910D-B5A530F61889}" type="presOf" srcId="{E674D115-1E31-474F-911A-F73809A2F1F0}" destId="{0964360A-0593-4E49-AB94-E2C1AC0A99C7}" srcOrd="0" destOrd="0" presId="urn:microsoft.com/office/officeart/2005/8/layout/hProcess4"/>
    <dgm:cxn modelId="{3A432AD9-7AC4-46FD-BC2B-40E32BD560F0}" type="presOf" srcId="{E43AF84C-3A8D-45F3-BE8C-1A8935A06576}" destId="{5E975C4F-48D3-4788-A407-C99B12D05FA1}" srcOrd="1" destOrd="1" presId="urn:microsoft.com/office/officeart/2005/8/layout/hProcess4"/>
    <dgm:cxn modelId="{DA84A9E6-AE16-4653-853C-02C2917E1EA9}" srcId="{28C3CF2C-6459-41A7-B3A1-DBA0FC579A0C}" destId="{F9E2234C-41AF-4A5C-8AE6-129BC0CB110B}" srcOrd="0" destOrd="0" parTransId="{5F5859BF-4576-4B92-B188-F92C0699DBD3}" sibTransId="{17D06FE7-10B0-47AE-9E43-82783C0A2053}"/>
    <dgm:cxn modelId="{8F825BEF-6099-4F71-85E6-1F61A89B3942}" srcId="{8F1E2979-B298-42B9-A3EE-95C1AE4AB561}" destId="{21251C8D-080B-46C6-AEAF-68DC59D4E93F}" srcOrd="1" destOrd="0" parTransId="{86A0C051-BB8B-4522-8B79-99CD56D79647}" sibTransId="{3B7C3082-3690-4A4E-A485-FEA3BE38D9BC}"/>
    <dgm:cxn modelId="{56D1D7EF-EFE5-48C7-B6F7-E4FDBEC32A4E}" type="presOf" srcId="{DFCF8457-E2CF-4F43-812E-7D5624A84D93}" destId="{4E835EBA-D9D3-4715-B429-5ADF8664503A}" srcOrd="0" destOrd="1" presId="urn:microsoft.com/office/officeart/2005/8/layout/hProcess4"/>
    <dgm:cxn modelId="{22AE9CF2-F0C0-483B-B73D-7B30565F702A}" type="presOf" srcId="{21251C8D-080B-46C6-AEAF-68DC59D4E93F}" destId="{E5735BC6-166B-4F5B-8259-72FCA0C6E4F8}" srcOrd="0" destOrd="1" presId="urn:microsoft.com/office/officeart/2005/8/layout/hProcess4"/>
    <dgm:cxn modelId="{CC569AFA-5942-4326-8E06-1EB24A54B462}" srcId="{F9E2234C-41AF-4A5C-8AE6-129BC0CB110B}" destId="{E00B567A-47CC-48F6-AB14-0FC247B63634}" srcOrd="2" destOrd="0" parTransId="{B60B412B-808C-4769-9650-D8DDD5A8447F}" sibTransId="{13FF9E68-ECC3-4ECF-B5BD-37E095CEA781}"/>
    <dgm:cxn modelId="{19D6178E-B7F1-4346-9CB3-7331B121C33A}" type="presParOf" srcId="{65199EA6-602F-451D-809B-A90F4CE994CE}" destId="{1282AC96-F347-46FF-96C1-13D95C89F0C6}" srcOrd="0" destOrd="0" presId="urn:microsoft.com/office/officeart/2005/8/layout/hProcess4"/>
    <dgm:cxn modelId="{782F4948-86EA-4121-8CDC-7962C1BAF2D9}" type="presParOf" srcId="{65199EA6-602F-451D-809B-A90F4CE994CE}" destId="{B4D2F39B-59F5-4EE0-BDE2-CC7FACADBC73}" srcOrd="1" destOrd="0" presId="urn:microsoft.com/office/officeart/2005/8/layout/hProcess4"/>
    <dgm:cxn modelId="{DA12E233-7A6B-45F3-953B-F2F8093D8999}" type="presParOf" srcId="{65199EA6-602F-451D-809B-A90F4CE994CE}" destId="{1BFB725F-1285-43CF-969E-8EC5D9428574}" srcOrd="2" destOrd="0" presId="urn:microsoft.com/office/officeart/2005/8/layout/hProcess4"/>
    <dgm:cxn modelId="{926B0FBC-8716-41C4-9411-7100212CE3DD}" type="presParOf" srcId="{1BFB725F-1285-43CF-969E-8EC5D9428574}" destId="{DDF904B1-86F7-4969-B69B-E85301FD936F}" srcOrd="0" destOrd="0" presId="urn:microsoft.com/office/officeart/2005/8/layout/hProcess4"/>
    <dgm:cxn modelId="{167502F5-A5CF-460F-8AB8-81E8E8725F2C}" type="presParOf" srcId="{DDF904B1-86F7-4969-B69B-E85301FD936F}" destId="{569E7E5F-49B2-406E-A96C-E092F5FD188F}" srcOrd="0" destOrd="0" presId="urn:microsoft.com/office/officeart/2005/8/layout/hProcess4"/>
    <dgm:cxn modelId="{83914150-4FCC-4F79-B8A4-1A7F39DC582F}" type="presParOf" srcId="{DDF904B1-86F7-4969-B69B-E85301FD936F}" destId="{4E835EBA-D9D3-4715-B429-5ADF8664503A}" srcOrd="1" destOrd="0" presId="urn:microsoft.com/office/officeart/2005/8/layout/hProcess4"/>
    <dgm:cxn modelId="{FB45AF72-CDA9-4642-9537-AD0C1A62E4AB}" type="presParOf" srcId="{DDF904B1-86F7-4969-B69B-E85301FD936F}" destId="{24E73576-A4B3-4C91-9469-61C5405B33DC}" srcOrd="2" destOrd="0" presId="urn:microsoft.com/office/officeart/2005/8/layout/hProcess4"/>
    <dgm:cxn modelId="{9C0CD2CC-02FF-430E-80E1-BC899D3820A7}" type="presParOf" srcId="{DDF904B1-86F7-4969-B69B-E85301FD936F}" destId="{EB63DBDE-15A7-4E7E-9CE9-4E8FB2D5643C}" srcOrd="3" destOrd="0" presId="urn:microsoft.com/office/officeart/2005/8/layout/hProcess4"/>
    <dgm:cxn modelId="{77BF10C7-AB1F-40E1-9178-FC6C64FEAB34}" type="presParOf" srcId="{DDF904B1-86F7-4969-B69B-E85301FD936F}" destId="{98167AF6-DB55-4E8E-AED7-B42FFF88ACA7}" srcOrd="4" destOrd="0" presId="urn:microsoft.com/office/officeart/2005/8/layout/hProcess4"/>
    <dgm:cxn modelId="{5C0CB540-7DD5-4378-A1B3-F91DAC902C0F}" type="presParOf" srcId="{1BFB725F-1285-43CF-969E-8EC5D9428574}" destId="{2E88EA0B-232E-4C5B-AF42-F6518047CDC4}" srcOrd="1" destOrd="0" presId="urn:microsoft.com/office/officeart/2005/8/layout/hProcess4"/>
    <dgm:cxn modelId="{9DEFA4FC-77D3-43D9-AC3E-97B0066A1D0A}" type="presParOf" srcId="{1BFB725F-1285-43CF-969E-8EC5D9428574}" destId="{055BC4CA-81FB-4462-BF48-4E60E3D53749}" srcOrd="2" destOrd="0" presId="urn:microsoft.com/office/officeart/2005/8/layout/hProcess4"/>
    <dgm:cxn modelId="{477F37A6-FAA3-43D3-8AFB-6FBED84AA322}" type="presParOf" srcId="{055BC4CA-81FB-4462-BF48-4E60E3D53749}" destId="{2911591F-373E-4AF8-899A-F62FA762236F}" srcOrd="0" destOrd="0" presId="urn:microsoft.com/office/officeart/2005/8/layout/hProcess4"/>
    <dgm:cxn modelId="{E60413AD-9578-4326-87DA-7BF947F68410}" type="presParOf" srcId="{055BC4CA-81FB-4462-BF48-4E60E3D53749}" destId="{E5735BC6-166B-4F5B-8259-72FCA0C6E4F8}" srcOrd="1" destOrd="0" presId="urn:microsoft.com/office/officeart/2005/8/layout/hProcess4"/>
    <dgm:cxn modelId="{DC07F79B-4894-493B-A05D-3F040F43ED2A}" type="presParOf" srcId="{055BC4CA-81FB-4462-BF48-4E60E3D53749}" destId="{E7287199-9E66-486E-98B9-8BAF4D096CB3}" srcOrd="2" destOrd="0" presId="urn:microsoft.com/office/officeart/2005/8/layout/hProcess4"/>
    <dgm:cxn modelId="{85BD6387-CE67-4D12-A803-F8855936C623}" type="presParOf" srcId="{055BC4CA-81FB-4462-BF48-4E60E3D53749}" destId="{37F0B0A9-FE34-44B0-A87C-21C89F543F90}" srcOrd="3" destOrd="0" presId="urn:microsoft.com/office/officeart/2005/8/layout/hProcess4"/>
    <dgm:cxn modelId="{4EC8B76A-3C65-43E8-9951-B8F98FFE1B1E}" type="presParOf" srcId="{055BC4CA-81FB-4462-BF48-4E60E3D53749}" destId="{55B5199A-45ED-41A3-BE13-D9FB55294DF7}" srcOrd="4" destOrd="0" presId="urn:microsoft.com/office/officeart/2005/8/layout/hProcess4"/>
    <dgm:cxn modelId="{68C4790C-7523-4416-B673-7EAC6919680C}" type="presParOf" srcId="{1BFB725F-1285-43CF-969E-8EC5D9428574}" destId="{2987B782-9C7C-4DDA-BB75-5794D4C2A2E6}" srcOrd="3" destOrd="0" presId="urn:microsoft.com/office/officeart/2005/8/layout/hProcess4"/>
    <dgm:cxn modelId="{B632425A-D377-460A-8757-9D9F49D53EA2}" type="presParOf" srcId="{1BFB725F-1285-43CF-969E-8EC5D9428574}" destId="{B7E6AC0A-3193-4358-BF4C-985A9A038DEA}" srcOrd="4" destOrd="0" presId="urn:microsoft.com/office/officeart/2005/8/layout/hProcess4"/>
    <dgm:cxn modelId="{D8DD6B5D-28D3-4A7D-848E-F92EE2AF2BD4}" type="presParOf" srcId="{B7E6AC0A-3193-4358-BF4C-985A9A038DEA}" destId="{12D66361-D777-4482-A413-41265E298840}" srcOrd="0" destOrd="0" presId="urn:microsoft.com/office/officeart/2005/8/layout/hProcess4"/>
    <dgm:cxn modelId="{7642E1DA-05EC-41B7-9A22-52B38666785D}" type="presParOf" srcId="{B7E6AC0A-3193-4358-BF4C-985A9A038DEA}" destId="{3D349396-EEA3-40C5-999A-D0C7F781A187}" srcOrd="1" destOrd="0" presId="urn:microsoft.com/office/officeart/2005/8/layout/hProcess4"/>
    <dgm:cxn modelId="{A300B28C-76BE-4EB1-A33B-8CABEBC31070}" type="presParOf" srcId="{B7E6AC0A-3193-4358-BF4C-985A9A038DEA}" destId="{5E975C4F-48D3-4788-A407-C99B12D05FA1}" srcOrd="2" destOrd="0" presId="urn:microsoft.com/office/officeart/2005/8/layout/hProcess4"/>
    <dgm:cxn modelId="{A32A1CD4-2269-414F-A5EA-70D4CD722504}" type="presParOf" srcId="{B7E6AC0A-3193-4358-BF4C-985A9A038DEA}" destId="{20ACC5C0-43FC-4B98-9B46-70992A9812EB}" srcOrd="3" destOrd="0" presId="urn:microsoft.com/office/officeart/2005/8/layout/hProcess4"/>
    <dgm:cxn modelId="{6BA97BE9-38D9-45B6-AC54-E1467B163F51}" type="presParOf" srcId="{B7E6AC0A-3193-4358-BF4C-985A9A038DEA}" destId="{4469FF08-CFB6-4D60-AF7C-04DB52A33E2E}" srcOrd="4" destOrd="0" presId="urn:microsoft.com/office/officeart/2005/8/layout/hProcess4"/>
    <dgm:cxn modelId="{2638E526-E2F6-4963-A1AE-5E2B5C58625C}" type="presParOf" srcId="{1BFB725F-1285-43CF-969E-8EC5D9428574}" destId="{16329968-F0E6-4638-91C7-8C3A1B18983B}" srcOrd="5" destOrd="0" presId="urn:microsoft.com/office/officeart/2005/8/layout/hProcess4"/>
    <dgm:cxn modelId="{E4859069-A825-431E-A2CC-FA886F95B1BC}" type="presParOf" srcId="{1BFB725F-1285-43CF-969E-8EC5D9428574}" destId="{EB5386EC-81B0-4DD3-BD7C-9F050FBADEFA}" srcOrd="6" destOrd="0" presId="urn:microsoft.com/office/officeart/2005/8/layout/hProcess4"/>
    <dgm:cxn modelId="{0ED4F692-9FEF-40C3-8CCD-4C1200D18A7A}" type="presParOf" srcId="{EB5386EC-81B0-4DD3-BD7C-9F050FBADEFA}" destId="{C4C48C06-8547-41D0-95EA-C6EC5D2AEAF3}" srcOrd="0" destOrd="0" presId="urn:microsoft.com/office/officeart/2005/8/layout/hProcess4"/>
    <dgm:cxn modelId="{FE1B89FA-B2CD-42E3-A99C-A1AAC3D31942}" type="presParOf" srcId="{EB5386EC-81B0-4DD3-BD7C-9F050FBADEFA}" destId="{0B57B5A6-8BFF-4CDD-99B7-56564FE578E1}" srcOrd="1" destOrd="0" presId="urn:microsoft.com/office/officeart/2005/8/layout/hProcess4"/>
    <dgm:cxn modelId="{5E6102F0-8AA3-4963-801F-5AF16C01C276}" type="presParOf" srcId="{EB5386EC-81B0-4DD3-BD7C-9F050FBADEFA}" destId="{72309024-98D5-4A7B-A7D3-28F7A8146987}" srcOrd="2" destOrd="0" presId="urn:microsoft.com/office/officeart/2005/8/layout/hProcess4"/>
    <dgm:cxn modelId="{956C077A-B281-4EA0-8592-6E79DEE02D9E}" type="presParOf" srcId="{EB5386EC-81B0-4DD3-BD7C-9F050FBADEFA}" destId="{0964360A-0593-4E49-AB94-E2C1AC0A99C7}" srcOrd="3" destOrd="0" presId="urn:microsoft.com/office/officeart/2005/8/layout/hProcess4"/>
    <dgm:cxn modelId="{9C935C8F-3873-4123-8503-E0D227A22617}" type="presParOf" srcId="{EB5386EC-81B0-4DD3-BD7C-9F050FBADEFA}" destId="{26B77102-3471-4C7B-B840-17ADC88BC469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E835EBA-D9D3-4715-B429-5ADF8664503A}">
      <dsp:nvSpPr>
        <dsp:cNvPr id="0" name=""/>
        <dsp:cNvSpPr/>
      </dsp:nvSpPr>
      <dsp:spPr>
        <a:xfrm>
          <a:off x="4550" y="1102481"/>
          <a:ext cx="1206896" cy="9954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Acquire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Generate Account Opens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Brand Awareness &amp; Eductation</a:t>
          </a:r>
        </a:p>
      </dsp:txBody>
      <dsp:txXfrm>
        <a:off x="27458" y="1125389"/>
        <a:ext cx="1161080" cy="736313"/>
      </dsp:txXfrm>
    </dsp:sp>
    <dsp:sp modelId="{2E88EA0B-232E-4C5B-AF42-F6518047CDC4}">
      <dsp:nvSpPr>
        <dsp:cNvPr id="0" name=""/>
        <dsp:cNvSpPr/>
      </dsp:nvSpPr>
      <dsp:spPr>
        <a:xfrm>
          <a:off x="686257" y="1351998"/>
          <a:ext cx="1312612" cy="1312612"/>
        </a:xfrm>
        <a:prstGeom prst="leftCircularArrow">
          <a:avLst>
            <a:gd name="adj1" fmla="val 3015"/>
            <a:gd name="adj2" fmla="val 369871"/>
            <a:gd name="adj3" fmla="val 2145381"/>
            <a:gd name="adj4" fmla="val 9024489"/>
            <a:gd name="adj5" fmla="val 3518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B63DBDE-15A7-4E7E-9CE9-4E8FB2D5643C}">
      <dsp:nvSpPr>
        <dsp:cNvPr id="0" name=""/>
        <dsp:cNvSpPr/>
      </dsp:nvSpPr>
      <dsp:spPr>
        <a:xfrm>
          <a:off x="272750" y="1884610"/>
          <a:ext cx="1072796" cy="42661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Register</a:t>
          </a:r>
        </a:p>
      </dsp:txBody>
      <dsp:txXfrm>
        <a:off x="285245" y="1897105"/>
        <a:ext cx="1047806" cy="401625"/>
      </dsp:txXfrm>
    </dsp:sp>
    <dsp:sp modelId="{E5735BC6-166B-4F5B-8259-72FCA0C6E4F8}">
      <dsp:nvSpPr>
        <dsp:cNvPr id="0" name=""/>
        <dsp:cNvSpPr/>
      </dsp:nvSpPr>
      <dsp:spPr>
        <a:xfrm>
          <a:off x="1534025" y="1102481"/>
          <a:ext cx="1206896" cy="9954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Engage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Drive Purchases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Funding &amp; Transactions</a:t>
          </a:r>
        </a:p>
      </dsp:txBody>
      <dsp:txXfrm>
        <a:off x="1556933" y="1338697"/>
        <a:ext cx="1161080" cy="736313"/>
      </dsp:txXfrm>
    </dsp:sp>
    <dsp:sp modelId="{2987B782-9C7C-4DDA-BB75-5794D4C2A2E6}">
      <dsp:nvSpPr>
        <dsp:cNvPr id="0" name=""/>
        <dsp:cNvSpPr/>
      </dsp:nvSpPr>
      <dsp:spPr>
        <a:xfrm>
          <a:off x="2205673" y="496758"/>
          <a:ext cx="1466827" cy="1466827"/>
        </a:xfrm>
        <a:prstGeom prst="circularArrow">
          <a:avLst>
            <a:gd name="adj1" fmla="val 2698"/>
            <a:gd name="adj2" fmla="val 328536"/>
            <a:gd name="adj3" fmla="val 19495953"/>
            <a:gd name="adj4" fmla="val 12575511"/>
            <a:gd name="adj5" fmla="val 3148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F0B0A9-FE34-44B0-A87C-21C89F543F90}">
      <dsp:nvSpPr>
        <dsp:cNvPr id="0" name=""/>
        <dsp:cNvSpPr/>
      </dsp:nvSpPr>
      <dsp:spPr>
        <a:xfrm>
          <a:off x="1802224" y="889173"/>
          <a:ext cx="1072796" cy="42661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Make 1st Purchase</a:t>
          </a:r>
        </a:p>
      </dsp:txBody>
      <dsp:txXfrm>
        <a:off x="1814719" y="901668"/>
        <a:ext cx="1047806" cy="401625"/>
      </dsp:txXfrm>
    </dsp:sp>
    <dsp:sp modelId="{3D349396-EEA3-40C5-999A-D0C7F781A187}">
      <dsp:nvSpPr>
        <dsp:cNvPr id="0" name=""/>
        <dsp:cNvSpPr/>
      </dsp:nvSpPr>
      <dsp:spPr>
        <a:xfrm>
          <a:off x="3063499" y="1102481"/>
          <a:ext cx="1206896" cy="9954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Grow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Increase Share of Wallet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[How-Methods]</a:t>
          </a:r>
        </a:p>
      </dsp:txBody>
      <dsp:txXfrm>
        <a:off x="3086407" y="1125389"/>
        <a:ext cx="1161080" cy="736313"/>
      </dsp:txXfrm>
    </dsp:sp>
    <dsp:sp modelId="{16329968-F0E6-4638-91C7-8C3A1B18983B}">
      <dsp:nvSpPr>
        <dsp:cNvPr id="0" name=""/>
        <dsp:cNvSpPr/>
      </dsp:nvSpPr>
      <dsp:spPr>
        <a:xfrm>
          <a:off x="3745205" y="1351998"/>
          <a:ext cx="1312612" cy="1312612"/>
        </a:xfrm>
        <a:prstGeom prst="leftCircularArrow">
          <a:avLst>
            <a:gd name="adj1" fmla="val 3015"/>
            <a:gd name="adj2" fmla="val 369871"/>
            <a:gd name="adj3" fmla="val 2145381"/>
            <a:gd name="adj4" fmla="val 9024489"/>
            <a:gd name="adj5" fmla="val 3518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ACC5C0-43FC-4B98-9B46-70992A9812EB}">
      <dsp:nvSpPr>
        <dsp:cNvPr id="0" name=""/>
        <dsp:cNvSpPr/>
      </dsp:nvSpPr>
      <dsp:spPr>
        <a:xfrm>
          <a:off x="3331698" y="1884610"/>
          <a:ext cx="1072796" cy="42661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Download App</a:t>
          </a:r>
        </a:p>
      </dsp:txBody>
      <dsp:txXfrm>
        <a:off x="3344193" y="1897105"/>
        <a:ext cx="1047806" cy="401625"/>
      </dsp:txXfrm>
    </dsp:sp>
    <dsp:sp modelId="{0B57B5A6-8BFF-4CDD-99B7-56564FE578E1}">
      <dsp:nvSpPr>
        <dsp:cNvPr id="0" name=""/>
        <dsp:cNvSpPr/>
      </dsp:nvSpPr>
      <dsp:spPr>
        <a:xfrm>
          <a:off x="4592973" y="1102481"/>
          <a:ext cx="1206896" cy="9954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Retail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Responsible Cross-Sell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800" kern="1200"/>
            <a:t>[How-Methods]</a:t>
          </a:r>
        </a:p>
      </dsp:txBody>
      <dsp:txXfrm>
        <a:off x="4615881" y="1338697"/>
        <a:ext cx="1161080" cy="736313"/>
      </dsp:txXfrm>
    </dsp:sp>
    <dsp:sp modelId="{0964360A-0593-4E49-AB94-E2C1AC0A99C7}">
      <dsp:nvSpPr>
        <dsp:cNvPr id="0" name=""/>
        <dsp:cNvSpPr/>
      </dsp:nvSpPr>
      <dsp:spPr>
        <a:xfrm>
          <a:off x="4861172" y="889173"/>
          <a:ext cx="1072796" cy="42661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/>
            <a:t>Purchase</a:t>
          </a:r>
        </a:p>
      </dsp:txBody>
      <dsp:txXfrm>
        <a:off x="4873667" y="901668"/>
        <a:ext cx="1047806" cy="4016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2020-Word-Theme">
  <a:themeElements>
    <a:clrScheme name="2020 Alter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5D5D5"/>
      </a:accent1>
      <a:accent2>
        <a:srgbClr val="0062A3"/>
      </a:accent2>
      <a:accent3>
        <a:srgbClr val="424242"/>
      </a:accent3>
      <a:accent4>
        <a:srgbClr val="FBC203"/>
      </a:accent4>
      <a:accent5>
        <a:srgbClr val="203346"/>
      </a:accent5>
      <a:accent6>
        <a:srgbClr val="929292"/>
      </a:accent6>
      <a:hlink>
        <a:srgbClr val="C12025"/>
      </a:hlink>
      <a:folHlink>
        <a:srgbClr val="1B587C"/>
      </a:folHlink>
    </a:clrScheme>
    <a:fontScheme name="QAT Global 2020">
      <a:majorFont>
        <a:latin typeface="Montserrat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QAT Global US Letterhead.dotx</Template>
  <TotalTime>25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Karie Barrett</dc:creator>
  <cp:keywords/>
  <dc:description/>
  <cp:lastModifiedBy>Karie Barrett</cp:lastModifiedBy>
  <cp:revision>8</cp:revision>
  <cp:lastPrinted>2020-05-12T19:43:00Z</cp:lastPrinted>
  <dcterms:created xsi:type="dcterms:W3CDTF">2022-09-15T15:40:00Z</dcterms:created>
  <dcterms:modified xsi:type="dcterms:W3CDTF">2022-09-15T16:11:00Z</dcterms:modified>
</cp:coreProperties>
</file>